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78361" w14:textId="1E1389D0" w:rsidR="00D077E9" w:rsidRDefault="00CA3FEB" w:rsidP="00007CD8">
      <w:pPr>
        <w:ind w:left="1440" w:hanging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FB7E7F" wp14:editId="1F92165A">
                <wp:simplePos x="0" y="0"/>
                <wp:positionH relativeFrom="column">
                  <wp:posOffset>-206419</wp:posOffset>
                </wp:positionH>
                <wp:positionV relativeFrom="page">
                  <wp:posOffset>905347</wp:posOffset>
                </wp:positionV>
                <wp:extent cx="4067175" cy="3213980"/>
                <wp:effectExtent l="0" t="0" r="0" b="0"/>
                <wp:wrapNone/>
                <wp:docPr id="3" name="Rectangle 3" descr="white rectangle for text on cov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175" cy="32139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59A827" id="Rectangle 3" o:spid="_x0000_s1026" alt="white rectangle for text on cover" style="position:absolute;margin-left:-16.25pt;margin-top:71.3pt;width:320.25pt;height:25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" fillcolor="white [3212]" stroked="f" strokeweight="2pt">
                <w10:wrap anchory="page"/>
              </v:rect>
            </w:pict>
          </mc:Fallback>
        </mc:AlternateContent>
      </w:r>
    </w:p>
    <w:tbl>
      <w:tblPr>
        <w:tblpPr w:leftFromText="180" w:rightFromText="180" w:vertAnchor="text" w:horzAnchor="margin" w:tblpY="-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85"/>
      </w:tblGrid>
      <w:tr w:rsidR="00D077E9" w14:paraId="1851F889" w14:textId="77777777" w:rsidTr="00FE244B">
        <w:trPr>
          <w:trHeight w:val="1894"/>
        </w:trPr>
        <w:tc>
          <w:tcPr>
            <w:tcW w:w="8685" w:type="dxa"/>
            <w:tcBorders>
              <w:top w:val="nil"/>
              <w:left w:val="nil"/>
              <w:bottom w:val="nil"/>
              <w:right w:val="nil"/>
            </w:tcBorders>
          </w:tcPr>
          <w:p w14:paraId="3387FCDA" w14:textId="77777777" w:rsidR="00D077E9" w:rsidRDefault="00D077E9" w:rsidP="00D077E9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8EB25F0" wp14:editId="4F0BC848">
                      <wp:extent cx="5514975" cy="1210614"/>
                      <wp:effectExtent l="0" t="0" r="0" b="0"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14975" cy="12106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62EA02" w14:textId="59A1A3CE" w:rsidR="00D077E9" w:rsidRPr="00D86945" w:rsidRDefault="00C64F16" w:rsidP="00D077E9">
                                  <w:pPr>
                                    <w:pStyle w:val="Title"/>
                                  </w:pPr>
                                  <w:r>
                                    <w:t>The Lions Connection</w:t>
                                  </w:r>
                                </w:p>
                                <w:p w14:paraId="73B82C62" w14:textId="182641F2" w:rsidR="00D077E9" w:rsidRDefault="00C64F16" w:rsidP="00D077E9">
                                  <w:pPr>
                                    <w:pStyle w:val="Title"/>
                                    <w:spacing w:after="0"/>
                                  </w:pPr>
                                  <w:r>
                                    <w:t>District 2-S2, Zone</w:t>
                                  </w:r>
                                  <w:r w:rsidR="007E5036">
                                    <w:t xml:space="preserve"> I-1</w:t>
                                  </w:r>
                                </w:p>
                                <w:p w14:paraId="512A3624" w14:textId="77777777" w:rsidR="00C64F16" w:rsidRPr="00D86945" w:rsidRDefault="00C64F16" w:rsidP="00D077E9">
                                  <w:pPr>
                                    <w:pStyle w:val="Title"/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48EB25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width:434.25pt;height:9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" filled="f" stroked="f" strokeweight=".5pt">
                      <v:textbox>
                        <w:txbxContent>
                          <w:p w14:paraId="3E62EA02" w14:textId="59A1A3CE" w:rsidR="00D077E9" w:rsidRPr="00D86945" w:rsidRDefault="00C64F16" w:rsidP="00D077E9">
                            <w:pPr>
                              <w:pStyle w:val="Title"/>
                            </w:pPr>
                            <w:r>
                              <w:t>The Lions Connection</w:t>
                            </w:r>
                          </w:p>
                          <w:p w14:paraId="73B82C62" w14:textId="182641F2" w:rsidR="00D077E9" w:rsidRDefault="00C64F16" w:rsidP="00D077E9">
                            <w:pPr>
                              <w:pStyle w:val="Title"/>
                              <w:spacing w:after="0"/>
                            </w:pPr>
                            <w:r>
                              <w:t>District 2-S2, Zone</w:t>
                            </w:r>
                            <w:r w:rsidR="007E5036">
                              <w:t xml:space="preserve"> I-1</w:t>
                            </w:r>
                          </w:p>
                          <w:p w14:paraId="512A3624" w14:textId="77777777" w:rsidR="00C64F16" w:rsidRPr="00D86945" w:rsidRDefault="00C64F16" w:rsidP="00D077E9">
                            <w:pPr>
                              <w:pStyle w:val="Title"/>
                              <w:spacing w:after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2FBFE28" w14:textId="77777777" w:rsidR="00D077E9" w:rsidRDefault="00D077E9" w:rsidP="00D077E9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08A3AAC" wp14:editId="33B5A864">
                      <wp:extent cx="1390918" cy="0"/>
                      <wp:effectExtent l="0" t="19050" r="19050" b="19050"/>
                      <wp:docPr id="5" name="Straight Connector 5" descr="text divide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90918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34A8FA00" id="Straight Connector 5" o:spid="_x0000_s1026" alt="text divider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" strokecolor="#082a75 [3215]" strokeweight="3pt">
                      <w10:anchorlock/>
                    </v:line>
                  </w:pict>
                </mc:Fallback>
              </mc:AlternateContent>
            </w:r>
          </w:p>
        </w:tc>
      </w:tr>
      <w:tr w:rsidR="00FE244B" w14:paraId="5303AF32" w14:textId="77777777" w:rsidTr="00FE244B">
        <w:trPr>
          <w:trHeight w:val="2171"/>
        </w:trPr>
        <w:tc>
          <w:tcPr>
            <w:tcW w:w="868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080870105"/>
              <w:placeholder>
                <w:docPart w:val="503C6E44FE049843B28469666410EEC4"/>
              </w:placeholder>
              <w15:appearance w15:val="hidden"/>
            </w:sdtPr>
            <w:sdtEndPr>
              <w:rPr>
                <w:bCs/>
              </w:rPr>
            </w:sdtEndPr>
            <w:sdtContent>
              <w:p w14:paraId="018EDCD5" w14:textId="0EB165C6" w:rsidR="00FE244B" w:rsidRPr="00C64F16" w:rsidRDefault="00B76632" w:rsidP="00FE244B">
                <w:pPr>
                  <w:rPr>
                    <w:bCs/>
                  </w:rPr>
                </w:pPr>
                <w:r>
                  <w:t>July 15, 2023</w:t>
                </w:r>
              </w:p>
            </w:sdtContent>
          </w:sdt>
          <w:p w14:paraId="60BA79C5" w14:textId="77777777" w:rsidR="00FE244B" w:rsidRDefault="00FE244B" w:rsidP="00FE244B">
            <w:pPr>
              <w:rPr>
                <w:noProof/>
                <w:sz w:val="10"/>
                <w:szCs w:val="10"/>
              </w:rPr>
            </w:pPr>
            <w:r w:rsidRPr="00D86945">
              <w:rPr>
                <w:noProof/>
                <w:sz w:val="10"/>
                <w:szCs w:val="10"/>
              </w:rPr>
              <mc:AlternateContent>
                <mc:Choice Requires="wps">
                  <w:drawing>
                    <wp:inline distT="0" distB="0" distL="0" distR="0" wp14:anchorId="4F64FD96" wp14:editId="706136F6">
                      <wp:extent cx="1493949" cy="0"/>
                      <wp:effectExtent l="0" t="19050" r="30480" b="19050"/>
                      <wp:docPr id="6" name="Straight Connector 6" descr="text divide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3949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13898CA" id="Straight Connector 6" o:spid="_x0000_s1026" alt="text divider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17.6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" strokecolor="#082a75 [3215]" strokeweight="3pt">
                      <w10:anchorlock/>
                    </v:line>
                  </w:pict>
                </mc:Fallback>
              </mc:AlternateContent>
            </w:r>
          </w:p>
          <w:p w14:paraId="6CDE62B7" w14:textId="77777777" w:rsidR="00FE244B" w:rsidRDefault="00FE244B" w:rsidP="00FE244B">
            <w:pPr>
              <w:rPr>
                <w:noProof/>
                <w:sz w:val="10"/>
                <w:szCs w:val="10"/>
              </w:rPr>
            </w:pPr>
          </w:p>
          <w:p w14:paraId="2A7DFE38" w14:textId="77777777" w:rsidR="00FE244B" w:rsidRDefault="00FE244B" w:rsidP="00FE244B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Cypress Centennial Scouting, Houston Aldine &amp; Spring Area,</w:t>
            </w:r>
          </w:p>
          <w:p w14:paraId="3E26541B" w14:textId="77777777" w:rsidR="007E5036" w:rsidRDefault="00FE244B" w:rsidP="00FE244B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Houston CyFair, Houston , Houston  Spring Branch,  Klein, </w:t>
            </w:r>
          </w:p>
          <w:p w14:paraId="3DF681E3" w14:textId="1FAFBFF5" w:rsidR="00FE244B" w:rsidRPr="00C64F16" w:rsidRDefault="00FE244B" w:rsidP="00FE244B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Magnolia, Montgomery, </w:t>
            </w:r>
            <w:r w:rsidR="000E4F65">
              <w:rPr>
                <w:noProof/>
                <w:sz w:val="24"/>
                <w:szCs w:val="24"/>
              </w:rPr>
              <w:t xml:space="preserve"> </w:t>
            </w:r>
            <w:r w:rsidR="007E5036">
              <w:rPr>
                <w:noProof/>
                <w:sz w:val="24"/>
                <w:szCs w:val="24"/>
              </w:rPr>
              <w:t>and</w:t>
            </w:r>
            <w:r>
              <w:rPr>
                <w:noProof/>
                <w:sz w:val="24"/>
                <w:szCs w:val="24"/>
              </w:rPr>
              <w:t xml:space="preserve"> Tomball</w:t>
            </w:r>
          </w:p>
          <w:p w14:paraId="34E1BC5B" w14:textId="77777777" w:rsidR="00FE244B" w:rsidRPr="00D86945" w:rsidRDefault="00FE244B" w:rsidP="00FE244B">
            <w:pPr>
              <w:rPr>
                <w:noProof/>
                <w:sz w:val="10"/>
                <w:szCs w:val="10"/>
              </w:rPr>
            </w:pPr>
          </w:p>
        </w:tc>
      </w:tr>
      <w:tr w:rsidR="00D077E9" w14:paraId="09B4BCAF" w14:textId="77777777" w:rsidTr="00FE244B">
        <w:trPr>
          <w:trHeight w:val="7636"/>
        </w:trPr>
        <w:tc>
          <w:tcPr>
            <w:tcW w:w="8685" w:type="dxa"/>
            <w:tcBorders>
              <w:top w:val="nil"/>
              <w:left w:val="nil"/>
              <w:bottom w:val="nil"/>
              <w:right w:val="nil"/>
            </w:tcBorders>
          </w:tcPr>
          <w:p w14:paraId="0D63ED0F" w14:textId="782BE475" w:rsidR="00C64F16" w:rsidRDefault="00C64F16" w:rsidP="00C64F16">
            <w:pPr>
              <w:tabs>
                <w:tab w:val="left" w:pos="1860"/>
              </w:tabs>
              <w:rPr>
                <w:noProof/>
              </w:rPr>
            </w:pPr>
            <w:r>
              <w:rPr>
                <w:noProof/>
              </w:rPr>
              <w:tab/>
            </w:r>
          </w:p>
          <w:p w14:paraId="41F8ABCA" w14:textId="77777777" w:rsidR="00C64F16" w:rsidRDefault="00C64F16" w:rsidP="00C64F16">
            <w:pPr>
              <w:tabs>
                <w:tab w:val="left" w:pos="1860"/>
              </w:tabs>
              <w:rPr>
                <w:noProof/>
              </w:rPr>
            </w:pPr>
          </w:p>
          <w:p w14:paraId="1BB8557F" w14:textId="7BE3426A" w:rsidR="00C64F16" w:rsidRDefault="00C64F16" w:rsidP="00C64F16">
            <w:pPr>
              <w:tabs>
                <w:tab w:val="left" w:pos="1860"/>
              </w:tabs>
              <w:rPr>
                <w:noProof/>
              </w:rPr>
            </w:pPr>
          </w:p>
        </w:tc>
      </w:tr>
    </w:tbl>
    <w:p w14:paraId="3C59A0F7" w14:textId="59D848E3" w:rsidR="00D077E9" w:rsidRDefault="00D077E9">
      <w:pPr>
        <w:spacing w:after="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E847270" wp14:editId="711D0FC8">
                <wp:simplePos x="0" y="0"/>
                <wp:positionH relativeFrom="column">
                  <wp:posOffset>-749627</wp:posOffset>
                </wp:positionH>
                <wp:positionV relativeFrom="page">
                  <wp:posOffset>4816445</wp:posOffset>
                </wp:positionV>
                <wp:extent cx="7760970" cy="90534"/>
                <wp:effectExtent l="0" t="0" r="0" b="0"/>
                <wp:wrapNone/>
                <wp:docPr id="2" name="Rectangle 2" descr="colored 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0970" cy="90534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B18548" id="Rectangle 2" o:spid="_x0000_s1026" alt="colored rectangle" style="position:absolute;margin-left:-59.05pt;margin-top:379.25pt;width:611.1pt;height:7.15pt;z-index:-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" fillcolor="#7030a0" stroked="f" strokeweight="2pt">
                <w10:wrap anchory="page"/>
              </v:rect>
            </w:pict>
          </mc:Fallback>
        </mc:AlternateContent>
      </w:r>
      <w:r>
        <w:br w:type="page"/>
      </w:r>
    </w:p>
    <w:p w14:paraId="558109C8" w14:textId="37BDFCC9" w:rsidR="00D077E9" w:rsidRDefault="00C64F16" w:rsidP="00D077E9">
      <w:pPr>
        <w:pStyle w:val="Heading1"/>
      </w:pPr>
      <w:r>
        <w:lastRenderedPageBreak/>
        <w:t>Zone Report</w:t>
      </w:r>
      <w:r w:rsidR="000B7B73">
        <w:t xml:space="preserve"> </w:t>
      </w:r>
      <w:r w:rsidR="000B7B73" w:rsidRPr="000B7B73">
        <w:rPr>
          <w:sz w:val="40"/>
          <w:szCs w:val="40"/>
        </w:rPr>
        <w:t xml:space="preserve">(thru </w:t>
      </w:r>
      <w:r w:rsidR="00AF555B">
        <w:rPr>
          <w:sz w:val="40"/>
          <w:szCs w:val="40"/>
        </w:rPr>
        <w:t>June 10th</w:t>
      </w:r>
      <w:bookmarkStart w:id="0" w:name="_GoBack"/>
      <w:bookmarkEnd w:id="0"/>
      <w:r w:rsidR="005B72DE">
        <w:rPr>
          <w:sz w:val="40"/>
          <w:szCs w:val="40"/>
        </w:rPr>
        <w:t>,</w:t>
      </w:r>
      <w:r w:rsidR="000B7B73" w:rsidRPr="000B7B73">
        <w:rPr>
          <w:sz w:val="40"/>
          <w:szCs w:val="40"/>
        </w:rPr>
        <w:t xml:space="preserve"> 202</w:t>
      </w:r>
      <w:r w:rsidR="005B72DE">
        <w:rPr>
          <w:sz w:val="40"/>
          <w:szCs w:val="40"/>
        </w:rPr>
        <w:t>3</w:t>
      </w:r>
      <w:r w:rsidR="000B7B73" w:rsidRPr="000B7B73">
        <w:rPr>
          <w:sz w:val="40"/>
          <w:szCs w:val="40"/>
        </w:rPr>
        <w:t>)</w:t>
      </w:r>
    </w:p>
    <w:tbl>
      <w:tblPr>
        <w:tblW w:w="9896" w:type="dxa"/>
        <w:tblInd w:w="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6"/>
      </w:tblGrid>
      <w:tr w:rsidR="00D077E9" w14:paraId="34C92E92" w14:textId="77777777" w:rsidTr="000629BE">
        <w:trPr>
          <w:trHeight w:val="3546"/>
        </w:trPr>
        <w:tc>
          <w:tcPr>
            <w:tcW w:w="9896" w:type="dxa"/>
          </w:tcPr>
          <w:sdt>
            <w:sdtPr>
              <w:id w:val="1660650702"/>
              <w:placeholder>
                <w:docPart w:val="2EF87524094748729C405F6841067EA0"/>
              </w:placeholder>
              <w15:dataBinding w:prefixMappings="xmlns:ns0='http://schemas.microsoft.com/temp/samples' " w:xpath="/ns0:employees[1]/ns0:employee[1]/ns0:CompanyName[1]" w:storeItemID="{00000000-0000-0000-0000-000000000000}"/>
              <w15:appearance w15:val="hidden"/>
            </w:sdtPr>
            <w:sdtEndPr/>
            <w:sdtContent>
              <w:p w14:paraId="526126A1" w14:textId="27B65941" w:rsidR="00D077E9" w:rsidRDefault="007E5036" w:rsidP="00DF027C">
                <w:pPr>
                  <w:pStyle w:val="Heading2"/>
                </w:pPr>
                <w:r w:rsidRPr="007E5036">
                  <w:rPr>
                    <w:b/>
                  </w:rPr>
                  <w:t>Quarter</w:t>
                </w:r>
                <w:r w:rsidR="00C64F16" w:rsidRPr="00872AEF">
                  <w:rPr>
                    <w:b/>
                  </w:rPr>
                  <w:t xml:space="preserve"> </w:t>
                </w:r>
                <w:r w:rsidR="009C7CF3" w:rsidRPr="00872AEF">
                  <w:rPr>
                    <w:b/>
                  </w:rPr>
                  <w:t xml:space="preserve">Zone </w:t>
                </w:r>
                <w:r>
                  <w:rPr>
                    <w:b/>
                  </w:rPr>
                  <w:t>Summary</w:t>
                </w:r>
                <w:r w:rsidR="00C64F16">
                  <w:t>:</w:t>
                </w:r>
                <w:r w:rsidR="000B7B73">
                  <w:t xml:space="preserve"> </w:t>
                </w:r>
              </w:p>
            </w:sdtContent>
          </w:sdt>
          <w:p w14:paraId="75BF5033" w14:textId="40D5BB77" w:rsidR="00DF027C" w:rsidRPr="00356616" w:rsidRDefault="00311D46" w:rsidP="00356616">
            <w:pPr>
              <w:pStyle w:val="Content"/>
              <w:numPr>
                <w:ilvl w:val="0"/>
                <w:numId w:val="7"/>
              </w:numPr>
            </w:pPr>
            <w:r>
              <w:t>Zone M</w:t>
            </w:r>
            <w:r w:rsidR="00C64F16" w:rsidRPr="00356616">
              <w:t xml:space="preserve">embership </w:t>
            </w:r>
            <w:r>
              <w:t>YTD</w:t>
            </w:r>
            <w:r w:rsidR="00B76632">
              <w:t>:  +6 for the F</w:t>
            </w:r>
            <w:r w:rsidR="00EF2BCE">
              <w:t>Y;</w:t>
            </w:r>
            <w:r>
              <w:t xml:space="preserve"> </w:t>
            </w:r>
          </w:p>
          <w:p w14:paraId="12676E90" w14:textId="1935B294" w:rsidR="00DA2150" w:rsidRPr="00356616" w:rsidRDefault="000E4F65" w:rsidP="00356616">
            <w:pPr>
              <w:pStyle w:val="Content"/>
              <w:numPr>
                <w:ilvl w:val="0"/>
                <w:numId w:val="7"/>
              </w:numPr>
            </w:pPr>
            <w:r>
              <w:t>7</w:t>
            </w:r>
            <w:r w:rsidR="007E5036">
              <w:t xml:space="preserve"> of 8 Clubs have updated MMR</w:t>
            </w:r>
            <w:r w:rsidR="00EF2BCE">
              <w:t>;</w:t>
            </w:r>
          </w:p>
          <w:p w14:paraId="34126713" w14:textId="0020A542" w:rsidR="00370174" w:rsidRDefault="000E4F65" w:rsidP="00356616">
            <w:pPr>
              <w:pStyle w:val="Content"/>
              <w:numPr>
                <w:ilvl w:val="0"/>
                <w:numId w:val="7"/>
              </w:numPr>
            </w:pPr>
            <w:r>
              <w:t>5</w:t>
            </w:r>
            <w:r w:rsidR="007E5036">
              <w:t xml:space="preserve"> of 8 </w:t>
            </w:r>
            <w:r w:rsidR="00F7535A">
              <w:t>are currently</w:t>
            </w:r>
            <w:r w:rsidR="007E5036">
              <w:t xml:space="preserve"> report</w:t>
            </w:r>
            <w:r w:rsidR="00F7535A">
              <w:t>ing</w:t>
            </w:r>
            <w:r w:rsidR="007E5036">
              <w:t xml:space="preserve"> activity</w:t>
            </w:r>
            <w:r w:rsidR="00EF2BCE">
              <w:t>;</w:t>
            </w:r>
          </w:p>
          <w:p w14:paraId="75CC1711" w14:textId="05205727" w:rsidR="00311D46" w:rsidRDefault="00311D46" w:rsidP="00356616">
            <w:pPr>
              <w:pStyle w:val="Content"/>
              <w:numPr>
                <w:ilvl w:val="0"/>
                <w:numId w:val="7"/>
              </w:numPr>
            </w:pPr>
            <w:r>
              <w:t>A</w:t>
            </w:r>
            <w:r w:rsidR="001B6F79">
              <w:t>ll Clubs have Websites and</w:t>
            </w:r>
            <w:r w:rsidR="00F65B8C">
              <w:t xml:space="preserve"> / or</w:t>
            </w:r>
            <w:r w:rsidR="001B6F79">
              <w:t xml:space="preserve"> Facebook pages</w:t>
            </w:r>
            <w:r w:rsidR="00C51BD6">
              <w:t>.  All Clubs are active on at</w:t>
            </w:r>
            <w:r w:rsidR="001F2D84">
              <w:t xml:space="preserve"> </w:t>
            </w:r>
            <w:r w:rsidR="00C51BD6">
              <w:t>least one or the other</w:t>
            </w:r>
            <w:r w:rsidR="00EF2BCE">
              <w:t>;</w:t>
            </w:r>
          </w:p>
          <w:p w14:paraId="30B5090A" w14:textId="5FAE0E1B" w:rsidR="00083E6A" w:rsidRDefault="00E55048" w:rsidP="00356616">
            <w:pPr>
              <w:pStyle w:val="Content"/>
              <w:numPr>
                <w:ilvl w:val="0"/>
                <w:numId w:val="7"/>
              </w:numPr>
            </w:pPr>
            <w:r>
              <w:t>All</w:t>
            </w:r>
            <w:r w:rsidR="00083E6A">
              <w:t xml:space="preserve"> Clubs are current with their District dues</w:t>
            </w:r>
            <w:r w:rsidR="00EF2BCE">
              <w:t>;</w:t>
            </w:r>
          </w:p>
          <w:p w14:paraId="221F1011" w14:textId="29C31E94" w:rsidR="00F7535A" w:rsidRDefault="00E55048" w:rsidP="000E4F65">
            <w:pPr>
              <w:pStyle w:val="Content"/>
              <w:numPr>
                <w:ilvl w:val="0"/>
                <w:numId w:val="7"/>
              </w:numPr>
            </w:pPr>
            <w:r>
              <w:t>All Clubs</w:t>
            </w:r>
            <w:r w:rsidR="00F7535A">
              <w:t xml:space="preserve"> are current with their LCI dues</w:t>
            </w:r>
            <w:r w:rsidR="00EF2BCE">
              <w:t>;</w:t>
            </w:r>
          </w:p>
          <w:p w14:paraId="29C9566C" w14:textId="4AD630F4" w:rsidR="000E4F65" w:rsidRDefault="000E4F65" w:rsidP="000E4F65">
            <w:pPr>
              <w:pStyle w:val="Content"/>
              <w:numPr>
                <w:ilvl w:val="0"/>
                <w:numId w:val="7"/>
              </w:numPr>
            </w:pPr>
            <w:r>
              <w:t xml:space="preserve">3 of 8 Clubs </w:t>
            </w:r>
            <w:r w:rsidR="00E55048">
              <w:t>have qualified</w:t>
            </w:r>
            <w:r>
              <w:t xml:space="preserve"> for Club excellence award.</w:t>
            </w:r>
          </w:p>
          <w:p w14:paraId="0E8F0AEC" w14:textId="77777777" w:rsidR="00DF5873" w:rsidRDefault="00DF5873" w:rsidP="00DF5873">
            <w:pPr>
              <w:pStyle w:val="Content"/>
            </w:pPr>
          </w:p>
          <w:p w14:paraId="0E7A8564" w14:textId="4EA57A9C" w:rsidR="00DF5873" w:rsidRDefault="00DF5873" w:rsidP="00DF5873">
            <w:pPr>
              <w:pStyle w:val="Content"/>
              <w:rPr>
                <w:b/>
              </w:rPr>
            </w:pPr>
            <w:r w:rsidRPr="00DF5873">
              <w:rPr>
                <w:b/>
              </w:rPr>
              <w:t>Cypress Centennial Scouting</w:t>
            </w:r>
            <w:r w:rsidR="00872AEF">
              <w:rPr>
                <w:b/>
              </w:rPr>
              <w:t xml:space="preserve"> Club</w:t>
            </w:r>
          </w:p>
          <w:p w14:paraId="2B7C4C1E" w14:textId="4AF9BBCB" w:rsidR="00DF5873" w:rsidRDefault="00C51BD6" w:rsidP="00DF5873">
            <w:pPr>
              <w:pStyle w:val="Content"/>
              <w:numPr>
                <w:ilvl w:val="0"/>
                <w:numId w:val="11"/>
              </w:numPr>
            </w:pPr>
            <w:r>
              <w:t>Membership</w:t>
            </w:r>
            <w:r w:rsidR="0090508C">
              <w:t>:</w:t>
            </w:r>
            <w:r>
              <w:t xml:space="preserve"> </w:t>
            </w:r>
            <w:r w:rsidR="00E55048">
              <w:t>-</w:t>
            </w:r>
            <w:r w:rsidR="000B7B73">
              <w:t>1</w:t>
            </w:r>
            <w:r>
              <w:t xml:space="preserve"> f</w:t>
            </w:r>
            <w:r w:rsidR="00E55048">
              <w:t>o</w:t>
            </w:r>
            <w:r>
              <w:t>r</w:t>
            </w:r>
            <w:r w:rsidR="00E55048">
              <w:t xml:space="preserve"> FY</w:t>
            </w:r>
            <w:r w:rsidR="00EF2BCE">
              <w:t>;</w:t>
            </w:r>
          </w:p>
          <w:p w14:paraId="5CF04919" w14:textId="52B93B74" w:rsidR="00F7535A" w:rsidRDefault="00E55048" w:rsidP="00DF5873">
            <w:pPr>
              <w:pStyle w:val="Content"/>
              <w:numPr>
                <w:ilvl w:val="0"/>
                <w:numId w:val="11"/>
              </w:numPr>
            </w:pPr>
            <w:r>
              <w:t>Not r</w:t>
            </w:r>
            <w:r w:rsidR="002C0D24">
              <w:t xml:space="preserve">eporting MMR, </w:t>
            </w:r>
            <w:r w:rsidR="00F7535A">
              <w:t>Not reporting activity to LCI.</w:t>
            </w:r>
          </w:p>
          <w:p w14:paraId="445966CA" w14:textId="5A80F7F5" w:rsidR="00DF5873" w:rsidRPr="00DF5873" w:rsidRDefault="00DF5873" w:rsidP="00DF5873">
            <w:pPr>
              <w:pStyle w:val="Content"/>
            </w:pPr>
          </w:p>
        </w:tc>
      </w:tr>
      <w:tr w:rsidR="00CB408F" w14:paraId="69A695A8" w14:textId="77777777" w:rsidTr="00DB2E6A">
        <w:trPr>
          <w:trHeight w:val="1899"/>
        </w:trPr>
        <w:tc>
          <w:tcPr>
            <w:tcW w:w="9896" w:type="dxa"/>
          </w:tcPr>
          <w:p w14:paraId="07E77D81" w14:textId="759F4FC8" w:rsidR="00CB408F" w:rsidRPr="00CB408F" w:rsidRDefault="00311D46" w:rsidP="00DF027C">
            <w:pPr>
              <w:pStyle w:val="Content"/>
              <w:rPr>
                <w:b/>
                <w:bCs/>
              </w:rPr>
            </w:pPr>
            <w:r>
              <w:rPr>
                <w:b/>
                <w:bCs/>
              </w:rPr>
              <w:t xml:space="preserve">Houston Aldine and Spring Area </w:t>
            </w:r>
            <w:r w:rsidR="00CB408F" w:rsidRPr="00CB408F">
              <w:rPr>
                <w:b/>
                <w:bCs/>
              </w:rPr>
              <w:t>Club</w:t>
            </w:r>
          </w:p>
          <w:p w14:paraId="71366047" w14:textId="7107955B" w:rsidR="00FE1A34" w:rsidRDefault="00C51BD6" w:rsidP="00083E6A">
            <w:pPr>
              <w:pStyle w:val="Content"/>
              <w:numPr>
                <w:ilvl w:val="0"/>
                <w:numId w:val="7"/>
              </w:numPr>
            </w:pPr>
            <w:r>
              <w:t>Membership</w:t>
            </w:r>
            <w:r w:rsidR="0090508C">
              <w:t>:</w:t>
            </w:r>
            <w:r>
              <w:t xml:space="preserve"> </w:t>
            </w:r>
            <w:r w:rsidR="00E55048">
              <w:t>+3</w:t>
            </w:r>
            <w:r>
              <w:t xml:space="preserve"> </w:t>
            </w:r>
            <w:r w:rsidR="00E55048">
              <w:t>for FY</w:t>
            </w:r>
            <w:r w:rsidR="00EF2BCE">
              <w:t>;</w:t>
            </w:r>
          </w:p>
          <w:p w14:paraId="69825448" w14:textId="1F14838E" w:rsidR="000E4F65" w:rsidRDefault="0092562D" w:rsidP="00083E6A">
            <w:pPr>
              <w:pStyle w:val="Content"/>
              <w:numPr>
                <w:ilvl w:val="0"/>
                <w:numId w:val="7"/>
              </w:numPr>
            </w:pPr>
            <w:r>
              <w:t>YTD LCIF donations, $1,000</w:t>
            </w:r>
            <w:r w:rsidR="00EF2BCE">
              <w:t>;</w:t>
            </w:r>
          </w:p>
          <w:p w14:paraId="7477F4AC" w14:textId="2861E4D1" w:rsidR="00F7535A" w:rsidRPr="00356616" w:rsidRDefault="00F7535A" w:rsidP="00083E6A">
            <w:pPr>
              <w:pStyle w:val="Content"/>
              <w:numPr>
                <w:ilvl w:val="0"/>
                <w:numId w:val="7"/>
              </w:numPr>
            </w:pPr>
            <w:r>
              <w:t xml:space="preserve">Significant longevity </w:t>
            </w:r>
            <w:r w:rsidR="000E4F65">
              <w:t xml:space="preserve">and health </w:t>
            </w:r>
            <w:r>
              <w:t>issues.</w:t>
            </w:r>
          </w:p>
          <w:p w14:paraId="7A21E2C3" w14:textId="0105488E" w:rsidR="00350964" w:rsidRPr="008476FE" w:rsidRDefault="00350964" w:rsidP="00350964">
            <w:pPr>
              <w:pStyle w:val="Content"/>
              <w:rPr>
                <w:color w:val="FF0000"/>
              </w:rPr>
            </w:pPr>
          </w:p>
          <w:p w14:paraId="4AD1D506" w14:textId="3D6D4ED7" w:rsidR="00151C17" w:rsidRDefault="00311D46" w:rsidP="000E4F65">
            <w:pPr>
              <w:pStyle w:val="Content"/>
              <w:rPr>
                <w:bCs/>
              </w:rPr>
            </w:pPr>
            <w:r>
              <w:rPr>
                <w:b/>
                <w:bCs/>
              </w:rPr>
              <w:t>Houston Cy-Fair</w:t>
            </w:r>
            <w:r w:rsidR="00EA755D">
              <w:rPr>
                <w:b/>
                <w:bCs/>
              </w:rPr>
              <w:t xml:space="preserve"> Club</w:t>
            </w:r>
            <w:r w:rsidR="001F2D84">
              <w:rPr>
                <w:b/>
                <w:bCs/>
              </w:rPr>
              <w:t xml:space="preserve"> – </w:t>
            </w:r>
            <w:r w:rsidR="001F2D84" w:rsidRPr="001F2D84">
              <w:rPr>
                <w:bCs/>
              </w:rPr>
              <w:t xml:space="preserve">Signature Events: Ballfield </w:t>
            </w:r>
            <w:r w:rsidR="00A31CCB">
              <w:rPr>
                <w:bCs/>
              </w:rPr>
              <w:t>Operations</w:t>
            </w:r>
            <w:r w:rsidR="000960E9">
              <w:rPr>
                <w:bCs/>
              </w:rPr>
              <w:t>, Bags for Benches</w:t>
            </w:r>
            <w:r w:rsidR="00D16D22">
              <w:rPr>
                <w:bCs/>
              </w:rPr>
              <w:t xml:space="preserve">, Friends of the Library </w:t>
            </w:r>
            <w:r w:rsidR="00A31CCB">
              <w:rPr>
                <w:bCs/>
              </w:rPr>
              <w:t>and Vision Screening</w:t>
            </w:r>
            <w:r w:rsidR="001F2D84">
              <w:rPr>
                <w:bCs/>
              </w:rPr>
              <w:t>.</w:t>
            </w:r>
          </w:p>
          <w:p w14:paraId="25767403" w14:textId="76F7E52D" w:rsidR="00E55048" w:rsidRPr="00E55048" w:rsidRDefault="00E55048" w:rsidP="00E55048">
            <w:pPr>
              <w:pStyle w:val="Content"/>
              <w:numPr>
                <w:ilvl w:val="0"/>
                <w:numId w:val="18"/>
              </w:numPr>
              <w:rPr>
                <w:bCs/>
              </w:rPr>
            </w:pPr>
            <w:r w:rsidRPr="00E55048">
              <w:rPr>
                <w:bCs/>
              </w:rPr>
              <w:t>Memb</w:t>
            </w:r>
            <w:r>
              <w:rPr>
                <w:bCs/>
              </w:rPr>
              <w:t>e</w:t>
            </w:r>
            <w:r w:rsidRPr="00E55048">
              <w:rPr>
                <w:bCs/>
              </w:rPr>
              <w:t>rship: -5 for FY</w:t>
            </w:r>
            <w:r>
              <w:rPr>
                <w:bCs/>
              </w:rPr>
              <w:t>;</w:t>
            </w:r>
          </w:p>
          <w:p w14:paraId="6EE63685" w14:textId="6F08558E" w:rsidR="00151C17" w:rsidRDefault="00083E6A" w:rsidP="000B7B73">
            <w:pPr>
              <w:pStyle w:val="Content"/>
              <w:numPr>
                <w:ilvl w:val="0"/>
                <w:numId w:val="7"/>
              </w:numPr>
            </w:pPr>
            <w:r>
              <w:t xml:space="preserve">Reporting </w:t>
            </w:r>
            <w:r w:rsidR="00D16D22">
              <w:t xml:space="preserve">MMR, </w:t>
            </w:r>
            <w:r>
              <w:t>activity / service;</w:t>
            </w:r>
          </w:p>
          <w:p w14:paraId="3CF6B521" w14:textId="14980AAF" w:rsidR="000960E9" w:rsidRDefault="000960E9" w:rsidP="000B7B73">
            <w:pPr>
              <w:pStyle w:val="Content"/>
              <w:numPr>
                <w:ilvl w:val="0"/>
                <w:numId w:val="7"/>
              </w:numPr>
            </w:pPr>
            <w:r>
              <w:t>Current Service and Fund Raising include Vision screening, eyeglass col</w:t>
            </w:r>
            <w:r w:rsidR="00575735">
              <w:t>lection, collecting plastic for benches, working concessions</w:t>
            </w:r>
            <w:r w:rsidR="00EF2BCE">
              <w:t>;</w:t>
            </w:r>
          </w:p>
          <w:p w14:paraId="1C64B1AE" w14:textId="1B05138B" w:rsidR="000E4F65" w:rsidRDefault="000E4F65" w:rsidP="000B7B73">
            <w:pPr>
              <w:pStyle w:val="Content"/>
              <w:numPr>
                <w:ilvl w:val="0"/>
                <w:numId w:val="7"/>
              </w:numPr>
            </w:pPr>
            <w:r>
              <w:t>YTD LCIF donations $600</w:t>
            </w:r>
            <w:r w:rsidR="00EF2BCE">
              <w:t>;</w:t>
            </w:r>
          </w:p>
          <w:p w14:paraId="320BCCC8" w14:textId="3929F07F" w:rsidR="00DF3541" w:rsidRPr="00356616" w:rsidRDefault="00DF3541" w:rsidP="000B7B73">
            <w:pPr>
              <w:pStyle w:val="Content"/>
              <w:numPr>
                <w:ilvl w:val="0"/>
                <w:numId w:val="7"/>
              </w:numPr>
            </w:pPr>
            <w:r>
              <w:t xml:space="preserve">Attended </w:t>
            </w:r>
            <w:r w:rsidR="00E55048">
              <w:t>D</w:t>
            </w:r>
            <w:r>
              <w:t>istrict</w:t>
            </w:r>
            <w:r w:rsidR="00E55048">
              <w:t xml:space="preserve"> and State</w:t>
            </w:r>
            <w:r>
              <w:t xml:space="preserve"> Convention</w:t>
            </w:r>
            <w:r w:rsidR="00E55048">
              <w:t>s</w:t>
            </w:r>
            <w:r>
              <w:t>.</w:t>
            </w:r>
            <w:r w:rsidR="00D16D22">
              <w:t xml:space="preserve"> </w:t>
            </w:r>
          </w:p>
          <w:p w14:paraId="5475EBF5" w14:textId="4AE9E5E1" w:rsidR="005D20DF" w:rsidRDefault="005D20DF" w:rsidP="005D20DF">
            <w:pPr>
              <w:pStyle w:val="Content"/>
            </w:pPr>
          </w:p>
          <w:p w14:paraId="0A24BFCF" w14:textId="13A42C96" w:rsidR="005D20DF" w:rsidRPr="001F2D84" w:rsidRDefault="0090280A" w:rsidP="005D20DF">
            <w:pPr>
              <w:pStyle w:val="Content"/>
              <w:rPr>
                <w:bCs/>
              </w:rPr>
            </w:pPr>
            <w:r>
              <w:rPr>
                <w:b/>
                <w:bCs/>
              </w:rPr>
              <w:t>Houston Spring Branch</w:t>
            </w:r>
            <w:r w:rsidR="005D20DF" w:rsidRPr="00BF50FA">
              <w:rPr>
                <w:b/>
                <w:bCs/>
              </w:rPr>
              <w:t xml:space="preserve"> Club</w:t>
            </w:r>
            <w:r w:rsidR="001F2D84">
              <w:rPr>
                <w:b/>
                <w:bCs/>
              </w:rPr>
              <w:t xml:space="preserve">: </w:t>
            </w:r>
            <w:r w:rsidR="001F2D84" w:rsidRPr="001F2D84">
              <w:rPr>
                <w:bCs/>
              </w:rPr>
              <w:t>Signature Events:  Donation and Delivery of Dictionaries.</w:t>
            </w:r>
          </w:p>
          <w:p w14:paraId="381FF9D4" w14:textId="590A309D" w:rsidR="00151C17" w:rsidRDefault="0090280A" w:rsidP="00151C17">
            <w:pPr>
              <w:pStyle w:val="Content"/>
              <w:numPr>
                <w:ilvl w:val="0"/>
                <w:numId w:val="7"/>
              </w:numPr>
            </w:pPr>
            <w:r>
              <w:t>Membership</w:t>
            </w:r>
            <w:r w:rsidR="0090508C">
              <w:t>:</w:t>
            </w:r>
            <w:r w:rsidR="001F2D84">
              <w:t xml:space="preserve"> </w:t>
            </w:r>
            <w:r w:rsidR="00F7535A">
              <w:t>-</w:t>
            </w:r>
            <w:r w:rsidR="00E55048">
              <w:t>2</w:t>
            </w:r>
            <w:r w:rsidR="00F7535A">
              <w:t xml:space="preserve"> </w:t>
            </w:r>
            <w:r w:rsidR="00E55048">
              <w:t>for FY</w:t>
            </w:r>
            <w:r w:rsidR="00083E6A">
              <w:t>;</w:t>
            </w:r>
          </w:p>
          <w:p w14:paraId="1D999D17" w14:textId="7641593A" w:rsidR="00083E6A" w:rsidRDefault="00D16D22" w:rsidP="00151C17">
            <w:pPr>
              <w:pStyle w:val="Content"/>
              <w:numPr>
                <w:ilvl w:val="0"/>
                <w:numId w:val="7"/>
              </w:numPr>
            </w:pPr>
            <w:r>
              <w:t xml:space="preserve">Reporting MMR, </w:t>
            </w:r>
            <w:r w:rsidR="00DC59C6">
              <w:t>Not r</w:t>
            </w:r>
            <w:r w:rsidR="00083E6A">
              <w:t>eporting activity / service</w:t>
            </w:r>
            <w:r w:rsidR="00DC59C6">
              <w:t xml:space="preserve"> to LCI</w:t>
            </w:r>
            <w:r w:rsidR="00083E6A">
              <w:t>;</w:t>
            </w:r>
          </w:p>
          <w:p w14:paraId="26B7106F" w14:textId="3E87978E" w:rsidR="0090280A" w:rsidRDefault="00DC59C6" w:rsidP="00151C17">
            <w:pPr>
              <w:pStyle w:val="Content"/>
              <w:numPr>
                <w:ilvl w:val="0"/>
                <w:numId w:val="7"/>
              </w:numPr>
            </w:pPr>
            <w:r>
              <w:t>YTD</w:t>
            </w:r>
            <w:r w:rsidR="00083E6A">
              <w:t xml:space="preserve"> LCIF donation ($1,</w:t>
            </w:r>
            <w:r>
              <w:t>621.00</w:t>
            </w:r>
            <w:r w:rsidR="00083E6A">
              <w:t>)</w:t>
            </w:r>
            <w:r w:rsidR="0090280A">
              <w:t>;</w:t>
            </w:r>
          </w:p>
          <w:p w14:paraId="2C789F84" w14:textId="3F49620D" w:rsidR="005D20DF" w:rsidRDefault="0090280A" w:rsidP="005D20DF">
            <w:pPr>
              <w:pStyle w:val="Content"/>
              <w:numPr>
                <w:ilvl w:val="0"/>
                <w:numId w:val="7"/>
              </w:numPr>
            </w:pPr>
            <w:r>
              <w:t>Working dictionary program with Spring Branch ISD</w:t>
            </w:r>
            <w:r w:rsidR="00EF2BCE">
              <w:t>.</w:t>
            </w:r>
          </w:p>
          <w:p w14:paraId="52D9DF3E" w14:textId="77777777" w:rsidR="0092562D" w:rsidRDefault="0092562D" w:rsidP="0092562D">
            <w:pPr>
              <w:pStyle w:val="Content"/>
            </w:pPr>
          </w:p>
          <w:p w14:paraId="30A4C4BC" w14:textId="221A8BC8" w:rsidR="00EF4677" w:rsidRPr="00083E6A" w:rsidRDefault="00FE244B" w:rsidP="0095631C">
            <w:pPr>
              <w:pStyle w:val="Content"/>
              <w:rPr>
                <w:bCs/>
              </w:rPr>
            </w:pPr>
            <w:r>
              <w:rPr>
                <w:b/>
                <w:bCs/>
              </w:rPr>
              <w:t>Klein</w:t>
            </w:r>
            <w:r w:rsidR="00E8177F" w:rsidRPr="00BF50FA">
              <w:rPr>
                <w:b/>
                <w:bCs/>
              </w:rPr>
              <w:t xml:space="preserve"> Club</w:t>
            </w:r>
            <w:r w:rsidR="001F2D84">
              <w:rPr>
                <w:b/>
                <w:bCs/>
              </w:rPr>
              <w:t xml:space="preserve"> – </w:t>
            </w:r>
            <w:r w:rsidR="001F2D84" w:rsidRPr="001F2D84">
              <w:rPr>
                <w:bCs/>
              </w:rPr>
              <w:t>Signature Events</w:t>
            </w:r>
            <w:r w:rsidR="001F2D84">
              <w:rPr>
                <w:b/>
                <w:bCs/>
              </w:rPr>
              <w:t>:  D</w:t>
            </w:r>
            <w:r w:rsidR="001F2D84" w:rsidRPr="001F2D84">
              <w:rPr>
                <w:bCs/>
              </w:rPr>
              <w:t xml:space="preserve">onation and deliveries </w:t>
            </w:r>
            <w:r w:rsidR="001F2D84">
              <w:rPr>
                <w:bCs/>
              </w:rPr>
              <w:t>of dictionaries.</w:t>
            </w:r>
          </w:p>
          <w:p w14:paraId="66FFB645" w14:textId="3089A36C" w:rsidR="00FE244B" w:rsidRDefault="00FE244B" w:rsidP="00FE244B">
            <w:pPr>
              <w:pStyle w:val="Content"/>
              <w:numPr>
                <w:ilvl w:val="0"/>
                <w:numId w:val="9"/>
              </w:numPr>
              <w:rPr>
                <w:bCs/>
              </w:rPr>
            </w:pPr>
            <w:r w:rsidRPr="00FE244B">
              <w:rPr>
                <w:bCs/>
              </w:rPr>
              <w:t>Membership</w:t>
            </w:r>
            <w:r w:rsidR="0090508C">
              <w:rPr>
                <w:bCs/>
              </w:rPr>
              <w:t>:</w:t>
            </w:r>
            <w:r w:rsidR="000B7B73">
              <w:rPr>
                <w:bCs/>
              </w:rPr>
              <w:t xml:space="preserve"> </w:t>
            </w:r>
            <w:r w:rsidR="0090508C">
              <w:rPr>
                <w:bCs/>
              </w:rPr>
              <w:t>-</w:t>
            </w:r>
            <w:r w:rsidR="00E55048">
              <w:rPr>
                <w:bCs/>
              </w:rPr>
              <w:t>2 for FY;</w:t>
            </w:r>
          </w:p>
          <w:p w14:paraId="0D143AD0" w14:textId="031CD7C1" w:rsidR="00083E6A" w:rsidRPr="00FE244B" w:rsidRDefault="00083E6A" w:rsidP="00FE244B">
            <w:pPr>
              <w:pStyle w:val="Content"/>
              <w:numPr>
                <w:ilvl w:val="0"/>
                <w:numId w:val="9"/>
              </w:numPr>
              <w:rPr>
                <w:bCs/>
              </w:rPr>
            </w:pPr>
            <w:r>
              <w:rPr>
                <w:bCs/>
              </w:rPr>
              <w:t xml:space="preserve">Reporting </w:t>
            </w:r>
            <w:r w:rsidR="00D16D22">
              <w:rPr>
                <w:bCs/>
              </w:rPr>
              <w:t xml:space="preserve">MMR, </w:t>
            </w:r>
            <w:r>
              <w:rPr>
                <w:bCs/>
              </w:rPr>
              <w:t>activity / service;</w:t>
            </w:r>
          </w:p>
          <w:p w14:paraId="7C4D7B6C" w14:textId="77777777" w:rsidR="00EF2BCE" w:rsidRDefault="00913C7A" w:rsidP="00A31CCB">
            <w:pPr>
              <w:pStyle w:val="Content"/>
              <w:numPr>
                <w:ilvl w:val="0"/>
                <w:numId w:val="7"/>
              </w:numPr>
            </w:pPr>
            <w:r>
              <w:t>Klein ISD dictionaries and eye glasses recycl</w:t>
            </w:r>
            <w:r w:rsidR="00D16D22">
              <w:t>ing</w:t>
            </w:r>
            <w:r w:rsidR="00FE244B">
              <w:t>;</w:t>
            </w:r>
          </w:p>
          <w:p w14:paraId="089FF0B3" w14:textId="62859FCB" w:rsidR="00151C17" w:rsidRDefault="00EF2BCE" w:rsidP="00A31CCB">
            <w:pPr>
              <w:pStyle w:val="Content"/>
              <w:numPr>
                <w:ilvl w:val="0"/>
                <w:numId w:val="7"/>
              </w:numPr>
            </w:pPr>
            <w:r>
              <w:t>Must redefine signature fund raising event;</w:t>
            </w:r>
            <w:r w:rsidR="00D16D22">
              <w:t xml:space="preserve"> </w:t>
            </w:r>
          </w:p>
          <w:p w14:paraId="462DE58E" w14:textId="26A1672B" w:rsidR="00DF3541" w:rsidRPr="00356616" w:rsidRDefault="00DF3541" w:rsidP="00A31CCB">
            <w:pPr>
              <w:pStyle w:val="Content"/>
              <w:numPr>
                <w:ilvl w:val="0"/>
                <w:numId w:val="7"/>
              </w:numPr>
            </w:pPr>
            <w:r>
              <w:t>Attended District Convention.</w:t>
            </w:r>
          </w:p>
          <w:p w14:paraId="4EBFE334" w14:textId="54EC920B" w:rsidR="00AB5989" w:rsidRDefault="00AB5989" w:rsidP="00AB5989">
            <w:pPr>
              <w:pStyle w:val="Content"/>
            </w:pPr>
          </w:p>
          <w:p w14:paraId="12AB8378" w14:textId="4AE1EE35" w:rsidR="00872AEF" w:rsidRPr="00872AEF" w:rsidRDefault="00872AEF" w:rsidP="00AB5989">
            <w:pPr>
              <w:pStyle w:val="Content"/>
              <w:rPr>
                <w:b/>
              </w:rPr>
            </w:pPr>
            <w:r w:rsidRPr="00872AEF">
              <w:rPr>
                <w:b/>
              </w:rPr>
              <w:t>Magnolia Club</w:t>
            </w:r>
            <w:r w:rsidR="001F2D84">
              <w:rPr>
                <w:b/>
              </w:rPr>
              <w:t xml:space="preserve"> – </w:t>
            </w:r>
            <w:r w:rsidR="001F2D84" w:rsidRPr="001F2D84">
              <w:t>Signature Event:  Pancake Dinner and Boots for Troops</w:t>
            </w:r>
            <w:r w:rsidR="001F2D84">
              <w:t>.</w:t>
            </w:r>
          </w:p>
          <w:p w14:paraId="474C38E3" w14:textId="5B3F22E1" w:rsidR="00872AEF" w:rsidRDefault="00872AEF" w:rsidP="00872AEF">
            <w:pPr>
              <w:pStyle w:val="Content"/>
              <w:numPr>
                <w:ilvl w:val="0"/>
                <w:numId w:val="13"/>
              </w:numPr>
            </w:pPr>
            <w:r>
              <w:t>Mem</w:t>
            </w:r>
            <w:r w:rsidR="00913C7A">
              <w:t>bership</w:t>
            </w:r>
            <w:r w:rsidR="0090508C">
              <w:t xml:space="preserve">: </w:t>
            </w:r>
            <w:r w:rsidR="00E55048">
              <w:t>+8</w:t>
            </w:r>
            <w:r w:rsidR="00DC59C6">
              <w:t xml:space="preserve"> </w:t>
            </w:r>
            <w:r w:rsidR="00E55048">
              <w:t>for FY;</w:t>
            </w:r>
          </w:p>
          <w:p w14:paraId="49D77347" w14:textId="5C606558" w:rsidR="00083E6A" w:rsidRDefault="00DC59C6" w:rsidP="00872AEF">
            <w:pPr>
              <w:pStyle w:val="Content"/>
              <w:numPr>
                <w:ilvl w:val="0"/>
                <w:numId w:val="13"/>
              </w:numPr>
            </w:pPr>
            <w:r>
              <w:t>Currently r</w:t>
            </w:r>
            <w:r w:rsidR="00083E6A">
              <w:t>eport</w:t>
            </w:r>
            <w:r>
              <w:t>ing</w:t>
            </w:r>
            <w:r w:rsidR="00083E6A">
              <w:t xml:space="preserve"> </w:t>
            </w:r>
            <w:r w:rsidR="0090508C">
              <w:t>MMR</w:t>
            </w:r>
            <w:r w:rsidR="00083E6A">
              <w:t>, activity / service;</w:t>
            </w:r>
          </w:p>
          <w:p w14:paraId="64A6A9C1" w14:textId="4F888D75" w:rsidR="00913C7A" w:rsidRDefault="001F2D84" w:rsidP="00872AEF">
            <w:pPr>
              <w:pStyle w:val="Content"/>
              <w:numPr>
                <w:ilvl w:val="0"/>
                <w:numId w:val="13"/>
              </w:numPr>
            </w:pPr>
            <w:r>
              <w:t>Branch Club up and running</w:t>
            </w:r>
            <w:r w:rsidR="00913C7A">
              <w:t>;</w:t>
            </w:r>
          </w:p>
          <w:p w14:paraId="44A7B44B" w14:textId="6801E43A" w:rsidR="00D16D22" w:rsidRDefault="00D16D22" w:rsidP="00872AEF">
            <w:pPr>
              <w:pStyle w:val="Content"/>
              <w:numPr>
                <w:ilvl w:val="0"/>
                <w:numId w:val="13"/>
              </w:numPr>
            </w:pPr>
            <w:r>
              <w:t xml:space="preserve">Attended District </w:t>
            </w:r>
            <w:r w:rsidR="00E55048">
              <w:t xml:space="preserve">and State </w:t>
            </w:r>
            <w:r>
              <w:t>C</w:t>
            </w:r>
            <w:r w:rsidR="002C0D24">
              <w:t>o</w:t>
            </w:r>
            <w:r>
              <w:t>nvention</w:t>
            </w:r>
            <w:r w:rsidR="00E55048">
              <w:t>s</w:t>
            </w:r>
            <w:r w:rsidR="00EF2BCE">
              <w:t>.</w:t>
            </w:r>
          </w:p>
          <w:p w14:paraId="46AFF9E6" w14:textId="77777777" w:rsidR="00872AEF" w:rsidRDefault="00872AEF" w:rsidP="00872AEF">
            <w:pPr>
              <w:pStyle w:val="Content"/>
            </w:pPr>
          </w:p>
          <w:p w14:paraId="5CD0B728" w14:textId="2FED9F89" w:rsidR="00AB5989" w:rsidRPr="001F2D84" w:rsidRDefault="00FE244B" w:rsidP="00AB5989">
            <w:pPr>
              <w:pStyle w:val="Content"/>
              <w:rPr>
                <w:bCs/>
              </w:rPr>
            </w:pPr>
            <w:r>
              <w:rPr>
                <w:b/>
                <w:bCs/>
              </w:rPr>
              <w:t>Montgomery</w:t>
            </w:r>
            <w:r w:rsidR="0093419C" w:rsidRPr="00BF50FA">
              <w:rPr>
                <w:b/>
                <w:bCs/>
              </w:rPr>
              <w:t xml:space="preserve"> Club</w:t>
            </w:r>
            <w:r w:rsidR="0090508C">
              <w:rPr>
                <w:b/>
                <w:bCs/>
              </w:rPr>
              <w:t xml:space="preserve"> </w:t>
            </w:r>
            <w:r w:rsidR="001F2D84" w:rsidRPr="001F2D84">
              <w:rPr>
                <w:bCs/>
              </w:rPr>
              <w:t>– Signature Events:  Bingo and Roadblocks</w:t>
            </w:r>
            <w:r w:rsidR="001F2D84">
              <w:rPr>
                <w:bCs/>
              </w:rPr>
              <w:t>.</w:t>
            </w:r>
          </w:p>
          <w:p w14:paraId="79D0F903" w14:textId="0566E8A3" w:rsidR="00151C17" w:rsidRDefault="00FE244B" w:rsidP="00151C17">
            <w:pPr>
              <w:pStyle w:val="Content"/>
              <w:numPr>
                <w:ilvl w:val="0"/>
                <w:numId w:val="7"/>
              </w:numPr>
            </w:pPr>
            <w:r>
              <w:t>Membership</w:t>
            </w:r>
            <w:r w:rsidR="0090508C">
              <w:t>:</w:t>
            </w:r>
            <w:r w:rsidR="001F2D84">
              <w:t xml:space="preserve"> </w:t>
            </w:r>
            <w:r w:rsidR="00DC59C6">
              <w:t>+</w:t>
            </w:r>
            <w:r w:rsidR="00D16D22">
              <w:t>2</w:t>
            </w:r>
            <w:r w:rsidR="00DC59C6">
              <w:t xml:space="preserve"> </w:t>
            </w:r>
            <w:r w:rsidR="001A40A1">
              <w:t>for FY;</w:t>
            </w:r>
            <w:r w:rsidR="001F2D84">
              <w:t xml:space="preserve"> </w:t>
            </w:r>
          </w:p>
          <w:p w14:paraId="1E6C8B4C" w14:textId="53FBDF7C" w:rsidR="00DE15F5" w:rsidRDefault="00DE15F5" w:rsidP="00151C17">
            <w:pPr>
              <w:pStyle w:val="Content"/>
              <w:numPr>
                <w:ilvl w:val="0"/>
                <w:numId w:val="7"/>
              </w:numPr>
            </w:pPr>
            <w:r>
              <w:t>Active Facebook Page.  Re</w:t>
            </w:r>
            <w:r w:rsidR="00EF2BCE">
              <w:t>configured</w:t>
            </w:r>
            <w:r>
              <w:t xml:space="preserve"> Website, still populating data to it</w:t>
            </w:r>
            <w:r w:rsidR="00EF2BCE">
              <w:t>;</w:t>
            </w:r>
          </w:p>
          <w:p w14:paraId="6815F4B8" w14:textId="422F4483" w:rsidR="00DF5873" w:rsidRDefault="00DC59C6" w:rsidP="00A31CCB">
            <w:pPr>
              <w:pStyle w:val="Content"/>
              <w:numPr>
                <w:ilvl w:val="0"/>
                <w:numId w:val="7"/>
              </w:numPr>
            </w:pPr>
            <w:r>
              <w:t>Currently r</w:t>
            </w:r>
            <w:r w:rsidR="00083E6A">
              <w:t>eport</w:t>
            </w:r>
            <w:r>
              <w:t>ing</w:t>
            </w:r>
            <w:r w:rsidR="0090508C">
              <w:t xml:space="preserve"> MMR</w:t>
            </w:r>
            <w:r w:rsidR="00083E6A">
              <w:t>, activity / service;</w:t>
            </w:r>
          </w:p>
          <w:p w14:paraId="1DCEA0A5" w14:textId="05A8E330" w:rsidR="00DF5873" w:rsidRDefault="00DF5873" w:rsidP="00A31CCB">
            <w:pPr>
              <w:pStyle w:val="Content"/>
              <w:numPr>
                <w:ilvl w:val="0"/>
                <w:numId w:val="7"/>
              </w:numPr>
            </w:pPr>
            <w:r>
              <w:t>Service and Fund</w:t>
            </w:r>
            <w:r w:rsidR="00872AEF">
              <w:t>r</w:t>
            </w:r>
            <w:r>
              <w:t xml:space="preserve">aising project include </w:t>
            </w:r>
            <w:r w:rsidR="0090508C">
              <w:t>3</w:t>
            </w:r>
            <w:r>
              <w:t xml:space="preserve"> BINGO</w:t>
            </w:r>
            <w:r w:rsidR="0090508C">
              <w:t xml:space="preserve"> sessions</w:t>
            </w:r>
            <w:r>
              <w:t xml:space="preserve">, </w:t>
            </w:r>
            <w:r w:rsidR="00D16D22">
              <w:t>Prison Vision Screening, Eye Glass Recycling</w:t>
            </w:r>
            <w:r w:rsidR="00EF2BCE">
              <w:t>;</w:t>
            </w:r>
          </w:p>
          <w:p w14:paraId="48F553A2" w14:textId="51B57243" w:rsidR="00DC59C6" w:rsidRDefault="00DC59C6" w:rsidP="00A31CCB">
            <w:pPr>
              <w:pStyle w:val="Content"/>
              <w:numPr>
                <w:ilvl w:val="0"/>
                <w:numId w:val="7"/>
              </w:numPr>
            </w:pPr>
            <w:r>
              <w:t>Club Officers in education program.  President, Secretary and Treasurer are 100% complete</w:t>
            </w:r>
            <w:r w:rsidR="00EF2BCE">
              <w:t>;</w:t>
            </w:r>
          </w:p>
          <w:p w14:paraId="25F0A33C" w14:textId="1A030747" w:rsidR="00D16D22" w:rsidRPr="00356616" w:rsidRDefault="00D16D22" w:rsidP="00A31CCB">
            <w:pPr>
              <w:pStyle w:val="Content"/>
              <w:numPr>
                <w:ilvl w:val="0"/>
                <w:numId w:val="7"/>
              </w:numPr>
            </w:pPr>
            <w:r>
              <w:t xml:space="preserve">Attended District </w:t>
            </w:r>
            <w:r w:rsidR="001A40A1">
              <w:t xml:space="preserve">and State </w:t>
            </w:r>
            <w:r>
              <w:t>Convention.</w:t>
            </w:r>
          </w:p>
          <w:p w14:paraId="61269238" w14:textId="1FC44723" w:rsidR="0093419C" w:rsidRDefault="0093419C" w:rsidP="0093419C">
            <w:pPr>
              <w:pStyle w:val="Content"/>
            </w:pPr>
          </w:p>
          <w:p w14:paraId="47E9C68E" w14:textId="69E48D4C" w:rsidR="0093419C" w:rsidRDefault="00DF5873" w:rsidP="0093419C">
            <w:pPr>
              <w:pStyle w:val="Content"/>
              <w:rPr>
                <w:b/>
                <w:bCs/>
              </w:rPr>
            </w:pPr>
            <w:r>
              <w:rPr>
                <w:b/>
                <w:bCs/>
              </w:rPr>
              <w:t>Tomball</w:t>
            </w:r>
            <w:r w:rsidR="00B7750A" w:rsidRPr="00BF50FA">
              <w:rPr>
                <w:b/>
                <w:bCs/>
              </w:rPr>
              <w:t xml:space="preserve"> Clu</w:t>
            </w:r>
            <w:r>
              <w:rPr>
                <w:b/>
                <w:bCs/>
              </w:rPr>
              <w:t>b</w:t>
            </w:r>
            <w:r w:rsidR="0090508C">
              <w:rPr>
                <w:b/>
                <w:bCs/>
              </w:rPr>
              <w:t xml:space="preserve"> </w:t>
            </w:r>
            <w:r w:rsidR="0090508C" w:rsidRPr="0090508C">
              <w:rPr>
                <w:bCs/>
              </w:rPr>
              <w:t xml:space="preserve">– </w:t>
            </w:r>
            <w:r w:rsidR="0090508C">
              <w:rPr>
                <w:bCs/>
              </w:rPr>
              <w:t xml:space="preserve">Signature Events: </w:t>
            </w:r>
            <w:r w:rsidR="0090508C" w:rsidRPr="0090508C">
              <w:rPr>
                <w:bCs/>
              </w:rPr>
              <w:t>Car Show</w:t>
            </w:r>
          </w:p>
          <w:p w14:paraId="0CAF0790" w14:textId="26D28B1D" w:rsidR="00CB408F" w:rsidRDefault="00083E6A" w:rsidP="000629BE">
            <w:pPr>
              <w:pStyle w:val="Content"/>
              <w:numPr>
                <w:ilvl w:val="0"/>
                <w:numId w:val="10"/>
              </w:numPr>
              <w:rPr>
                <w:bCs/>
              </w:rPr>
            </w:pPr>
            <w:r>
              <w:rPr>
                <w:bCs/>
              </w:rPr>
              <w:t>Membership</w:t>
            </w:r>
            <w:r w:rsidR="0090508C">
              <w:rPr>
                <w:bCs/>
              </w:rPr>
              <w:t>:</w:t>
            </w:r>
            <w:r>
              <w:rPr>
                <w:bCs/>
              </w:rPr>
              <w:t xml:space="preserve"> </w:t>
            </w:r>
            <w:r w:rsidR="00DE15F5">
              <w:rPr>
                <w:bCs/>
              </w:rPr>
              <w:t>+</w:t>
            </w:r>
            <w:r w:rsidR="001A40A1">
              <w:rPr>
                <w:bCs/>
              </w:rPr>
              <w:t>3 for FY;</w:t>
            </w:r>
          </w:p>
          <w:p w14:paraId="3983FBEC" w14:textId="55782569" w:rsidR="00DE15F5" w:rsidRDefault="00DE15F5" w:rsidP="000629BE">
            <w:pPr>
              <w:pStyle w:val="Content"/>
              <w:numPr>
                <w:ilvl w:val="0"/>
                <w:numId w:val="10"/>
              </w:numPr>
              <w:rPr>
                <w:bCs/>
              </w:rPr>
            </w:pPr>
            <w:r>
              <w:rPr>
                <w:bCs/>
              </w:rPr>
              <w:t>Very Active Social Media presents</w:t>
            </w:r>
          </w:p>
          <w:p w14:paraId="35055862" w14:textId="77777777" w:rsidR="00083E6A" w:rsidRDefault="00083E6A" w:rsidP="000629BE">
            <w:pPr>
              <w:pStyle w:val="Content"/>
              <w:numPr>
                <w:ilvl w:val="0"/>
                <w:numId w:val="10"/>
              </w:numPr>
              <w:rPr>
                <w:bCs/>
              </w:rPr>
            </w:pPr>
            <w:r>
              <w:rPr>
                <w:bCs/>
              </w:rPr>
              <w:t>Reported MMR, activity / service;</w:t>
            </w:r>
          </w:p>
          <w:p w14:paraId="0F21F558" w14:textId="7BC2FD72" w:rsidR="00DE15F5" w:rsidRDefault="00DE15F5" w:rsidP="000629BE">
            <w:pPr>
              <w:pStyle w:val="Content"/>
              <w:numPr>
                <w:ilvl w:val="0"/>
                <w:numId w:val="10"/>
              </w:numPr>
              <w:rPr>
                <w:bCs/>
              </w:rPr>
            </w:pPr>
            <w:r>
              <w:rPr>
                <w:bCs/>
              </w:rPr>
              <w:t>No progress on Club Officer education</w:t>
            </w:r>
            <w:r w:rsidR="00EF2BCE">
              <w:rPr>
                <w:bCs/>
              </w:rPr>
              <w:t>;</w:t>
            </w:r>
          </w:p>
          <w:p w14:paraId="5B52ED4A" w14:textId="3B28F5F7" w:rsidR="00D16D22" w:rsidRDefault="00D16D22" w:rsidP="000629BE">
            <w:pPr>
              <w:pStyle w:val="Content"/>
              <w:numPr>
                <w:ilvl w:val="0"/>
                <w:numId w:val="10"/>
              </w:numPr>
              <w:rPr>
                <w:bCs/>
              </w:rPr>
            </w:pPr>
            <w:r>
              <w:rPr>
                <w:bCs/>
              </w:rPr>
              <w:t>Attended District Convention.</w:t>
            </w:r>
          </w:p>
          <w:p w14:paraId="374D6940" w14:textId="03C0965B" w:rsidR="005B72DE" w:rsidRDefault="005B72DE" w:rsidP="005B72DE">
            <w:pPr>
              <w:pStyle w:val="Content"/>
              <w:rPr>
                <w:bCs/>
              </w:rPr>
            </w:pPr>
          </w:p>
          <w:p w14:paraId="0E54C926" w14:textId="4304D977" w:rsidR="00DA1DD7" w:rsidRPr="00EF2BCE" w:rsidRDefault="00EF2BCE" w:rsidP="005B72DE">
            <w:pPr>
              <w:pStyle w:val="Content"/>
              <w:rPr>
                <w:b/>
                <w:bCs/>
              </w:rPr>
            </w:pPr>
            <w:r w:rsidRPr="00EF2BCE">
              <w:rPr>
                <w:b/>
                <w:bCs/>
              </w:rPr>
              <w:t>Role of Zone Chairs Going Forward</w:t>
            </w:r>
          </w:p>
          <w:p w14:paraId="11BB8E39" w14:textId="1E760D81" w:rsidR="002C0D24" w:rsidRDefault="00EF2BCE" w:rsidP="00B16D65">
            <w:pPr>
              <w:pStyle w:val="Content"/>
              <w:numPr>
                <w:ilvl w:val="0"/>
                <w:numId w:val="19"/>
              </w:numPr>
              <w:rPr>
                <w:bCs/>
              </w:rPr>
            </w:pPr>
            <w:r>
              <w:rPr>
                <w:bCs/>
              </w:rPr>
              <w:t>Information from Clubs to District Governor;</w:t>
            </w:r>
          </w:p>
          <w:p w14:paraId="7D9BDDA3" w14:textId="421E4627" w:rsidR="00EF2BCE" w:rsidRDefault="00EF2BCE" w:rsidP="00B16D65">
            <w:pPr>
              <w:pStyle w:val="Content"/>
              <w:numPr>
                <w:ilvl w:val="0"/>
                <w:numId w:val="19"/>
              </w:numPr>
              <w:rPr>
                <w:bCs/>
              </w:rPr>
            </w:pPr>
            <w:r>
              <w:rPr>
                <w:bCs/>
              </w:rPr>
              <w:t>Initiatives and requests from the District Governor to the Clubs;</w:t>
            </w:r>
          </w:p>
          <w:p w14:paraId="3EC5D0BC" w14:textId="1D461826" w:rsidR="005B72DE" w:rsidRDefault="00EF2BCE" w:rsidP="00B16D65">
            <w:pPr>
              <w:pStyle w:val="Content"/>
              <w:numPr>
                <w:ilvl w:val="0"/>
                <w:numId w:val="19"/>
              </w:numPr>
              <w:rPr>
                <w:bCs/>
              </w:rPr>
            </w:pPr>
            <w:r>
              <w:rPr>
                <w:bCs/>
              </w:rPr>
              <w:t>Assist Cabinet coordinate District or multizone activities;</w:t>
            </w:r>
          </w:p>
          <w:p w14:paraId="25191A49" w14:textId="6B810F6D" w:rsidR="00EF2BCE" w:rsidRDefault="00EF2BCE" w:rsidP="00B16D65">
            <w:pPr>
              <w:pStyle w:val="Content"/>
              <w:numPr>
                <w:ilvl w:val="0"/>
                <w:numId w:val="19"/>
              </w:numPr>
              <w:rPr>
                <w:bCs/>
              </w:rPr>
            </w:pPr>
            <w:r>
              <w:rPr>
                <w:bCs/>
              </w:rPr>
              <w:lastRenderedPageBreak/>
              <w:t>Secondary trainers for Club and Community Assessments;</w:t>
            </w:r>
          </w:p>
          <w:p w14:paraId="5139C1AE" w14:textId="010FFB1C" w:rsidR="00EF2BCE" w:rsidRDefault="00EF2BCE" w:rsidP="00B16D65">
            <w:pPr>
              <w:pStyle w:val="Content"/>
              <w:numPr>
                <w:ilvl w:val="0"/>
                <w:numId w:val="19"/>
              </w:numPr>
              <w:rPr>
                <w:bCs/>
              </w:rPr>
            </w:pPr>
            <w:r>
              <w:rPr>
                <w:bCs/>
              </w:rPr>
              <w:t>Secondary trainers and facilitators for SWOT evaluations;</w:t>
            </w:r>
          </w:p>
          <w:p w14:paraId="12F73750" w14:textId="3111BAE6" w:rsidR="005B72DE" w:rsidRDefault="005B72DE" w:rsidP="005B72DE">
            <w:pPr>
              <w:pStyle w:val="Content"/>
              <w:rPr>
                <w:bCs/>
              </w:rPr>
            </w:pPr>
          </w:p>
          <w:p w14:paraId="103BE44C" w14:textId="2A2D0240" w:rsidR="005B72DE" w:rsidRDefault="0029240A" w:rsidP="005B72DE">
            <w:pPr>
              <w:pStyle w:val="Content"/>
              <w:rPr>
                <w:bCs/>
              </w:rPr>
            </w:pPr>
            <w:r>
              <w:rPr>
                <w:bCs/>
              </w:rPr>
              <w:t>GOALS OF ZONE CHAIR FOR 2023/2024</w:t>
            </w:r>
          </w:p>
          <w:p w14:paraId="4AF8E7C1" w14:textId="28253636" w:rsidR="0029240A" w:rsidRDefault="0029240A" w:rsidP="0029240A">
            <w:pPr>
              <w:pStyle w:val="Content"/>
              <w:numPr>
                <w:ilvl w:val="0"/>
                <w:numId w:val="20"/>
              </w:numPr>
              <w:rPr>
                <w:bCs/>
              </w:rPr>
            </w:pPr>
            <w:r>
              <w:rPr>
                <w:bCs/>
              </w:rPr>
              <w:t>Meet with each Club quarterly;</w:t>
            </w:r>
          </w:p>
          <w:p w14:paraId="369D868A" w14:textId="76F9CF93" w:rsidR="0029240A" w:rsidRDefault="0029240A" w:rsidP="0029240A">
            <w:pPr>
              <w:pStyle w:val="Content"/>
              <w:numPr>
                <w:ilvl w:val="0"/>
                <w:numId w:val="20"/>
              </w:numPr>
              <w:rPr>
                <w:bCs/>
              </w:rPr>
            </w:pPr>
            <w:r>
              <w:rPr>
                <w:bCs/>
              </w:rPr>
              <w:t>Participate in a service project or fund raiser with each Club;</w:t>
            </w:r>
          </w:p>
          <w:p w14:paraId="1BBC2985" w14:textId="19B9D2DE" w:rsidR="0029240A" w:rsidRDefault="0029240A" w:rsidP="0029240A">
            <w:pPr>
              <w:pStyle w:val="Content"/>
              <w:numPr>
                <w:ilvl w:val="0"/>
                <w:numId w:val="20"/>
              </w:numPr>
              <w:rPr>
                <w:bCs/>
              </w:rPr>
            </w:pPr>
            <w:r>
              <w:rPr>
                <w:bCs/>
              </w:rPr>
              <w:t>5 of 8 Clubs meet criteria for Club Excellence Award;</w:t>
            </w:r>
          </w:p>
          <w:p w14:paraId="08DB4BA5" w14:textId="61019F95" w:rsidR="0029240A" w:rsidRDefault="0029240A" w:rsidP="0029240A">
            <w:pPr>
              <w:pStyle w:val="Content"/>
              <w:numPr>
                <w:ilvl w:val="0"/>
                <w:numId w:val="20"/>
              </w:numPr>
              <w:rPr>
                <w:bCs/>
              </w:rPr>
            </w:pPr>
            <w:r>
              <w:rPr>
                <w:bCs/>
              </w:rPr>
              <w:t>Facilitate 3 multi-club Zone Meetings;</w:t>
            </w:r>
          </w:p>
          <w:p w14:paraId="1654037A" w14:textId="38CBE137" w:rsidR="0029240A" w:rsidRDefault="0029240A" w:rsidP="0029240A">
            <w:pPr>
              <w:pStyle w:val="Content"/>
              <w:numPr>
                <w:ilvl w:val="0"/>
                <w:numId w:val="20"/>
              </w:numPr>
              <w:rPr>
                <w:bCs/>
              </w:rPr>
            </w:pPr>
            <w:r>
              <w:rPr>
                <w:bCs/>
              </w:rPr>
              <w:t>Enable / facilitate 3 Club and Community Assessments and SWOT meetings.</w:t>
            </w:r>
          </w:p>
          <w:p w14:paraId="71B60B4C" w14:textId="77777777" w:rsidR="0029240A" w:rsidRDefault="0029240A" w:rsidP="005B72DE">
            <w:pPr>
              <w:pStyle w:val="Content"/>
              <w:rPr>
                <w:bCs/>
              </w:rPr>
            </w:pPr>
          </w:p>
          <w:p w14:paraId="33279FCD" w14:textId="49749D0D" w:rsidR="0029240A" w:rsidRDefault="0029240A" w:rsidP="005B72DE">
            <w:pPr>
              <w:pStyle w:val="Content"/>
              <w:rPr>
                <w:bCs/>
              </w:rPr>
            </w:pPr>
          </w:p>
          <w:p w14:paraId="18639EDE" w14:textId="77777777" w:rsidR="005B72DE" w:rsidRDefault="005B72DE" w:rsidP="005B72DE">
            <w:pPr>
              <w:pStyle w:val="Content"/>
              <w:rPr>
                <w:bCs/>
              </w:rPr>
            </w:pPr>
          </w:p>
          <w:p w14:paraId="1BB31D5B" w14:textId="77777777" w:rsidR="005B72DE" w:rsidRPr="00A31CCB" w:rsidRDefault="005B72DE" w:rsidP="005B72DE">
            <w:pPr>
              <w:pStyle w:val="Content"/>
              <w:rPr>
                <w:sz w:val="24"/>
                <w:szCs w:val="24"/>
              </w:rPr>
            </w:pPr>
            <w:r w:rsidRPr="00A31CCB">
              <w:rPr>
                <w:sz w:val="24"/>
                <w:szCs w:val="24"/>
              </w:rPr>
              <w:t>Submitted by:</w:t>
            </w:r>
          </w:p>
          <w:p w14:paraId="4179F052" w14:textId="77777777" w:rsidR="005B72DE" w:rsidRPr="00A31CCB" w:rsidRDefault="005B72DE" w:rsidP="005B72DE">
            <w:pPr>
              <w:pStyle w:val="Content"/>
              <w:rPr>
                <w:sz w:val="24"/>
                <w:szCs w:val="24"/>
              </w:rPr>
            </w:pPr>
            <w:r w:rsidRPr="00A31CCB">
              <w:rPr>
                <w:sz w:val="24"/>
                <w:szCs w:val="24"/>
              </w:rPr>
              <w:t>B Kevin Smith</w:t>
            </w:r>
          </w:p>
          <w:p w14:paraId="250C730E" w14:textId="19DAB96B" w:rsidR="005B72DE" w:rsidRPr="00860B10" w:rsidRDefault="005B72DE" w:rsidP="005B72DE">
            <w:pPr>
              <w:pStyle w:val="Content"/>
              <w:rPr>
                <w:bCs/>
              </w:rPr>
            </w:pPr>
            <w:r w:rsidRPr="00A31CCB">
              <w:rPr>
                <w:sz w:val="24"/>
                <w:szCs w:val="24"/>
              </w:rPr>
              <w:t xml:space="preserve">Zone </w:t>
            </w:r>
            <w:r w:rsidR="001A40A1">
              <w:rPr>
                <w:sz w:val="24"/>
                <w:szCs w:val="24"/>
              </w:rPr>
              <w:t>M</w:t>
            </w:r>
            <w:r w:rsidRPr="00A31CCB">
              <w:rPr>
                <w:sz w:val="24"/>
                <w:szCs w:val="24"/>
              </w:rPr>
              <w:t>-1 Chairperson</w:t>
            </w:r>
          </w:p>
        </w:tc>
      </w:tr>
      <w:tr w:rsidR="002C0D24" w14:paraId="087D2B5F" w14:textId="77777777" w:rsidTr="00DB2E6A">
        <w:trPr>
          <w:trHeight w:val="1899"/>
        </w:trPr>
        <w:tc>
          <w:tcPr>
            <w:tcW w:w="9896" w:type="dxa"/>
          </w:tcPr>
          <w:p w14:paraId="19BD2690" w14:textId="77777777" w:rsidR="002C0D24" w:rsidRDefault="002C0D24" w:rsidP="00DF027C">
            <w:pPr>
              <w:pStyle w:val="Content"/>
              <w:rPr>
                <w:b/>
                <w:bCs/>
              </w:rPr>
            </w:pPr>
          </w:p>
        </w:tc>
      </w:tr>
    </w:tbl>
    <w:p w14:paraId="53883453" w14:textId="77777777" w:rsidR="0087605E" w:rsidRPr="00D70D02" w:rsidRDefault="0087605E" w:rsidP="00DF027C"/>
    <w:sectPr w:rsidR="0087605E" w:rsidRPr="00D70D02" w:rsidSect="00DF027C">
      <w:headerReference w:type="default" r:id="rId8"/>
      <w:footerReference w:type="default" r:id="rId9"/>
      <w:pgSz w:w="12240" w:h="15840"/>
      <w:pgMar w:top="720" w:right="1152" w:bottom="720" w:left="1152" w:header="0" w:footer="288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4B0BF" w14:textId="77777777" w:rsidR="00FF739B" w:rsidRDefault="00FF739B">
      <w:r>
        <w:separator/>
      </w:r>
    </w:p>
    <w:p w14:paraId="44AD432A" w14:textId="77777777" w:rsidR="00FF739B" w:rsidRDefault="00FF739B"/>
  </w:endnote>
  <w:endnote w:type="continuationSeparator" w:id="0">
    <w:p w14:paraId="1937DCF5" w14:textId="77777777" w:rsidR="00FF739B" w:rsidRDefault="00FF739B">
      <w:r>
        <w:continuationSeparator/>
      </w:r>
    </w:p>
    <w:p w14:paraId="0F2472BB" w14:textId="77777777" w:rsidR="00FF739B" w:rsidRDefault="00FF73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CFCA5" w14:textId="1E740212" w:rsidR="00DF027C" w:rsidRDefault="00860B10">
    <w:pPr>
      <w:pStyle w:val="Footer"/>
    </w:pPr>
    <w:r>
      <w:rPr>
        <w:noProof/>
        <w:color w:val="024F75" w:themeColor="accent1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A736E1" wp14:editId="2870DB17">
              <wp:simplePos x="0" y="0"/>
              <wp:positionH relativeFrom="page">
                <wp:posOffset>325667</wp:posOffset>
              </wp:positionH>
              <wp:positionV relativeFrom="page">
                <wp:posOffset>9632755</wp:posOffset>
              </wp:positionV>
              <wp:extent cx="7364730" cy="9334123"/>
              <wp:effectExtent l="0" t="0" r="7620" b="13335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334123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02BCF6" id="Rectangle 452" o:spid="_x0000_s1026" style="position:absolute;margin-left:25.65pt;margin-top:758.5pt;width:579.9pt;height:734.95pt;z-index:251659264;visibility:visible;mso-wrap-style:square;mso-width-percent:9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5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" filled="f" strokecolor="#747070 [1614]" strokeweight="1.25pt">
              <w10:wrap anchorx="page" anchory="page"/>
            </v:rect>
          </w:pict>
        </mc:Fallback>
      </mc:AlternateContent>
    </w:r>
    <w:r w:rsidR="00913C7A">
      <w:rPr>
        <w:color w:val="024F75" w:themeColor="accent1"/>
      </w:rPr>
      <w:t xml:space="preserve"> </w:t>
    </w:r>
    <w:r w:rsidR="00913C7A">
      <w:rPr>
        <w:rFonts w:asciiTheme="majorHAnsi" w:eastAsiaTheme="majorEastAsia" w:hAnsiTheme="majorHAnsi" w:cstheme="majorBidi"/>
        <w:color w:val="024F75" w:themeColor="accent1"/>
        <w:sz w:val="20"/>
        <w:szCs w:val="20"/>
      </w:rPr>
      <w:t xml:space="preserve">pg. </w:t>
    </w:r>
    <w:r w:rsidR="00913C7A">
      <w:rPr>
        <w:color w:val="024F75" w:themeColor="accent1"/>
        <w:sz w:val="20"/>
        <w:szCs w:val="20"/>
      </w:rPr>
      <w:fldChar w:fldCharType="begin"/>
    </w:r>
    <w:r w:rsidR="00913C7A">
      <w:rPr>
        <w:color w:val="024F75" w:themeColor="accent1"/>
        <w:sz w:val="20"/>
        <w:szCs w:val="20"/>
      </w:rPr>
      <w:instrText xml:space="preserve"> PAGE    \* MERGEFORMAT </w:instrText>
    </w:r>
    <w:r w:rsidR="00913C7A">
      <w:rPr>
        <w:color w:val="024F75" w:themeColor="accent1"/>
        <w:sz w:val="20"/>
        <w:szCs w:val="20"/>
      </w:rPr>
      <w:fldChar w:fldCharType="separate"/>
    </w:r>
    <w:r w:rsidR="00913C7A">
      <w:rPr>
        <w:rFonts w:asciiTheme="majorHAnsi" w:eastAsiaTheme="majorEastAsia" w:hAnsiTheme="majorHAnsi" w:cstheme="majorBidi"/>
        <w:noProof/>
        <w:color w:val="024F75" w:themeColor="accent1"/>
        <w:sz w:val="20"/>
        <w:szCs w:val="20"/>
      </w:rPr>
      <w:t>2</w:t>
    </w:r>
    <w:r w:rsidR="00913C7A">
      <w:rPr>
        <w:rFonts w:asciiTheme="majorHAnsi" w:eastAsiaTheme="majorEastAsia" w:hAnsiTheme="majorHAnsi" w:cstheme="majorBidi"/>
        <w:noProof/>
        <w:color w:val="024F75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DEAADE" w14:textId="77777777" w:rsidR="00FF739B" w:rsidRDefault="00FF739B">
      <w:r>
        <w:separator/>
      </w:r>
    </w:p>
    <w:p w14:paraId="134DFEE9" w14:textId="77777777" w:rsidR="00FF739B" w:rsidRDefault="00FF739B"/>
  </w:footnote>
  <w:footnote w:type="continuationSeparator" w:id="0">
    <w:p w14:paraId="4EA507A1" w14:textId="77777777" w:rsidR="00FF739B" w:rsidRDefault="00FF739B">
      <w:r>
        <w:continuationSeparator/>
      </w:r>
    </w:p>
    <w:p w14:paraId="2C22785E" w14:textId="77777777" w:rsidR="00FF739B" w:rsidRDefault="00FF73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4DFC2" w14:textId="4CC436B8" w:rsidR="00D077E9" w:rsidRDefault="00D077E9" w:rsidP="00D077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B1019"/>
    <w:multiLevelType w:val="hybridMultilevel"/>
    <w:tmpl w:val="994A3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E35CE"/>
    <w:multiLevelType w:val="hybridMultilevel"/>
    <w:tmpl w:val="CE562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143F7"/>
    <w:multiLevelType w:val="hybridMultilevel"/>
    <w:tmpl w:val="2BFE0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27512"/>
    <w:multiLevelType w:val="hybridMultilevel"/>
    <w:tmpl w:val="28F6A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04CC0"/>
    <w:multiLevelType w:val="hybridMultilevel"/>
    <w:tmpl w:val="4E348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11EF5"/>
    <w:multiLevelType w:val="hybridMultilevel"/>
    <w:tmpl w:val="A41E8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102C3"/>
    <w:multiLevelType w:val="hybridMultilevel"/>
    <w:tmpl w:val="692AC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303B3"/>
    <w:multiLevelType w:val="hybridMultilevel"/>
    <w:tmpl w:val="445E5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B4660"/>
    <w:multiLevelType w:val="hybridMultilevel"/>
    <w:tmpl w:val="4A38B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21E60"/>
    <w:multiLevelType w:val="hybridMultilevel"/>
    <w:tmpl w:val="01DC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084F8A"/>
    <w:multiLevelType w:val="hybridMultilevel"/>
    <w:tmpl w:val="38B03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D51CE"/>
    <w:multiLevelType w:val="hybridMultilevel"/>
    <w:tmpl w:val="382C3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711B3"/>
    <w:multiLevelType w:val="hybridMultilevel"/>
    <w:tmpl w:val="555AB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E0452"/>
    <w:multiLevelType w:val="hybridMultilevel"/>
    <w:tmpl w:val="EAA68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D17412"/>
    <w:multiLevelType w:val="hybridMultilevel"/>
    <w:tmpl w:val="53A09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A208E0"/>
    <w:multiLevelType w:val="hybridMultilevel"/>
    <w:tmpl w:val="5C384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1C5BEC"/>
    <w:multiLevelType w:val="hybridMultilevel"/>
    <w:tmpl w:val="F03E1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F20333"/>
    <w:multiLevelType w:val="hybridMultilevel"/>
    <w:tmpl w:val="F0DCE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FF591B"/>
    <w:multiLevelType w:val="hybridMultilevel"/>
    <w:tmpl w:val="A4304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692E4B"/>
    <w:multiLevelType w:val="hybridMultilevel"/>
    <w:tmpl w:val="B3B80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15"/>
  </w:num>
  <w:num w:numId="4">
    <w:abstractNumId w:val="19"/>
  </w:num>
  <w:num w:numId="5">
    <w:abstractNumId w:val="16"/>
  </w:num>
  <w:num w:numId="6">
    <w:abstractNumId w:val="11"/>
  </w:num>
  <w:num w:numId="7">
    <w:abstractNumId w:val="4"/>
  </w:num>
  <w:num w:numId="8">
    <w:abstractNumId w:val="18"/>
  </w:num>
  <w:num w:numId="9">
    <w:abstractNumId w:val="5"/>
  </w:num>
  <w:num w:numId="10">
    <w:abstractNumId w:val="3"/>
  </w:num>
  <w:num w:numId="11">
    <w:abstractNumId w:val="10"/>
  </w:num>
  <w:num w:numId="12">
    <w:abstractNumId w:val="7"/>
  </w:num>
  <w:num w:numId="13">
    <w:abstractNumId w:val="6"/>
  </w:num>
  <w:num w:numId="14">
    <w:abstractNumId w:val="1"/>
  </w:num>
  <w:num w:numId="15">
    <w:abstractNumId w:val="9"/>
  </w:num>
  <w:num w:numId="16">
    <w:abstractNumId w:val="8"/>
  </w:num>
  <w:num w:numId="17">
    <w:abstractNumId w:val="12"/>
  </w:num>
  <w:num w:numId="18">
    <w:abstractNumId w:val="13"/>
  </w:num>
  <w:num w:numId="19">
    <w:abstractNumId w:val="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F16"/>
    <w:rsid w:val="00007CD8"/>
    <w:rsid w:val="0002482E"/>
    <w:rsid w:val="00050324"/>
    <w:rsid w:val="000629BE"/>
    <w:rsid w:val="0007391B"/>
    <w:rsid w:val="00083E6A"/>
    <w:rsid w:val="000875B8"/>
    <w:rsid w:val="000960E9"/>
    <w:rsid w:val="000A0150"/>
    <w:rsid w:val="000B7B73"/>
    <w:rsid w:val="000E4F65"/>
    <w:rsid w:val="000E63C9"/>
    <w:rsid w:val="00130E9D"/>
    <w:rsid w:val="0014690F"/>
    <w:rsid w:val="00150A6D"/>
    <w:rsid w:val="00150D15"/>
    <w:rsid w:val="00151C17"/>
    <w:rsid w:val="001754FC"/>
    <w:rsid w:val="00185B35"/>
    <w:rsid w:val="00191B6D"/>
    <w:rsid w:val="001A40A1"/>
    <w:rsid w:val="001B6F79"/>
    <w:rsid w:val="001C4C40"/>
    <w:rsid w:val="001F2BC8"/>
    <w:rsid w:val="001F2D84"/>
    <w:rsid w:val="001F5F6B"/>
    <w:rsid w:val="002229AD"/>
    <w:rsid w:val="002411FD"/>
    <w:rsid w:val="00243EBC"/>
    <w:rsid w:val="00246A35"/>
    <w:rsid w:val="00257394"/>
    <w:rsid w:val="00284348"/>
    <w:rsid w:val="0029240A"/>
    <w:rsid w:val="002A3C1A"/>
    <w:rsid w:val="002B5CB0"/>
    <w:rsid w:val="002C0D24"/>
    <w:rsid w:val="002D6210"/>
    <w:rsid w:val="002F51F5"/>
    <w:rsid w:val="00303FBB"/>
    <w:rsid w:val="00311D46"/>
    <w:rsid w:val="00312137"/>
    <w:rsid w:val="00330359"/>
    <w:rsid w:val="0033762F"/>
    <w:rsid w:val="00350964"/>
    <w:rsid w:val="00356616"/>
    <w:rsid w:val="00364871"/>
    <w:rsid w:val="00366C7E"/>
    <w:rsid w:val="00370174"/>
    <w:rsid w:val="00371DCD"/>
    <w:rsid w:val="003773F7"/>
    <w:rsid w:val="00377472"/>
    <w:rsid w:val="00384EA3"/>
    <w:rsid w:val="003928D4"/>
    <w:rsid w:val="003A08B7"/>
    <w:rsid w:val="003A39A1"/>
    <w:rsid w:val="003C2191"/>
    <w:rsid w:val="003C3795"/>
    <w:rsid w:val="003D2D1A"/>
    <w:rsid w:val="003D3863"/>
    <w:rsid w:val="003F5C7B"/>
    <w:rsid w:val="004077D6"/>
    <w:rsid w:val="004110DE"/>
    <w:rsid w:val="0044085A"/>
    <w:rsid w:val="00474DA1"/>
    <w:rsid w:val="004A5B15"/>
    <w:rsid w:val="004B21A5"/>
    <w:rsid w:val="004C04C3"/>
    <w:rsid w:val="004C7764"/>
    <w:rsid w:val="004D0BDD"/>
    <w:rsid w:val="004E4929"/>
    <w:rsid w:val="005037F0"/>
    <w:rsid w:val="00516A86"/>
    <w:rsid w:val="005275F6"/>
    <w:rsid w:val="00546F11"/>
    <w:rsid w:val="0057131E"/>
    <w:rsid w:val="00572102"/>
    <w:rsid w:val="00574F26"/>
    <w:rsid w:val="00575735"/>
    <w:rsid w:val="00581D84"/>
    <w:rsid w:val="005844CC"/>
    <w:rsid w:val="005B3880"/>
    <w:rsid w:val="005B72DE"/>
    <w:rsid w:val="005D20DF"/>
    <w:rsid w:val="005D4519"/>
    <w:rsid w:val="005F1BB0"/>
    <w:rsid w:val="006109BD"/>
    <w:rsid w:val="00650A55"/>
    <w:rsid w:val="00656C4D"/>
    <w:rsid w:val="006726DE"/>
    <w:rsid w:val="006815BC"/>
    <w:rsid w:val="006A4655"/>
    <w:rsid w:val="006A7406"/>
    <w:rsid w:val="006C2367"/>
    <w:rsid w:val="006E28E6"/>
    <w:rsid w:val="006E5716"/>
    <w:rsid w:val="007079C2"/>
    <w:rsid w:val="00714F7B"/>
    <w:rsid w:val="00721AB4"/>
    <w:rsid w:val="007302B3"/>
    <w:rsid w:val="00730733"/>
    <w:rsid w:val="00730E3A"/>
    <w:rsid w:val="00736AAF"/>
    <w:rsid w:val="00744E16"/>
    <w:rsid w:val="00765B2A"/>
    <w:rsid w:val="00771B00"/>
    <w:rsid w:val="00783A34"/>
    <w:rsid w:val="007A1737"/>
    <w:rsid w:val="007B4E83"/>
    <w:rsid w:val="007C6B52"/>
    <w:rsid w:val="007D16C5"/>
    <w:rsid w:val="007D3E56"/>
    <w:rsid w:val="007E5036"/>
    <w:rsid w:val="00837BD7"/>
    <w:rsid w:val="00845006"/>
    <w:rsid w:val="008476FE"/>
    <w:rsid w:val="00860B10"/>
    <w:rsid w:val="00862FE4"/>
    <w:rsid w:val="0086389A"/>
    <w:rsid w:val="00872AEF"/>
    <w:rsid w:val="00875F54"/>
    <w:rsid w:val="0087605E"/>
    <w:rsid w:val="008921B3"/>
    <w:rsid w:val="008B1FEE"/>
    <w:rsid w:val="008C19FD"/>
    <w:rsid w:val="008F4D9B"/>
    <w:rsid w:val="0090280A"/>
    <w:rsid w:val="00903C32"/>
    <w:rsid w:val="0090508C"/>
    <w:rsid w:val="00913C7A"/>
    <w:rsid w:val="00916B16"/>
    <w:rsid w:val="009173B9"/>
    <w:rsid w:val="0092562D"/>
    <w:rsid w:val="0093335D"/>
    <w:rsid w:val="0093419C"/>
    <w:rsid w:val="0093613E"/>
    <w:rsid w:val="00943026"/>
    <w:rsid w:val="00950A19"/>
    <w:rsid w:val="0095631C"/>
    <w:rsid w:val="00966B81"/>
    <w:rsid w:val="00973600"/>
    <w:rsid w:val="009C7720"/>
    <w:rsid w:val="009C7CF3"/>
    <w:rsid w:val="00A23AFA"/>
    <w:rsid w:val="00A31B3E"/>
    <w:rsid w:val="00A31CCB"/>
    <w:rsid w:val="00A45749"/>
    <w:rsid w:val="00A50675"/>
    <w:rsid w:val="00A532F3"/>
    <w:rsid w:val="00A550AC"/>
    <w:rsid w:val="00A7433B"/>
    <w:rsid w:val="00A8489E"/>
    <w:rsid w:val="00AB5989"/>
    <w:rsid w:val="00AC29F3"/>
    <w:rsid w:val="00AF2875"/>
    <w:rsid w:val="00AF555B"/>
    <w:rsid w:val="00AF6786"/>
    <w:rsid w:val="00B16D65"/>
    <w:rsid w:val="00B20ACF"/>
    <w:rsid w:val="00B231E5"/>
    <w:rsid w:val="00B24E01"/>
    <w:rsid w:val="00B76632"/>
    <w:rsid w:val="00B7750A"/>
    <w:rsid w:val="00B959CD"/>
    <w:rsid w:val="00BF32C6"/>
    <w:rsid w:val="00BF50FA"/>
    <w:rsid w:val="00C02B87"/>
    <w:rsid w:val="00C103CC"/>
    <w:rsid w:val="00C4086D"/>
    <w:rsid w:val="00C51BD6"/>
    <w:rsid w:val="00C62A6E"/>
    <w:rsid w:val="00C64F16"/>
    <w:rsid w:val="00C65EF7"/>
    <w:rsid w:val="00C73B2F"/>
    <w:rsid w:val="00C74624"/>
    <w:rsid w:val="00CA1896"/>
    <w:rsid w:val="00CA3FEB"/>
    <w:rsid w:val="00CB1BD0"/>
    <w:rsid w:val="00CB408F"/>
    <w:rsid w:val="00CB5B28"/>
    <w:rsid w:val="00CB733A"/>
    <w:rsid w:val="00CF2648"/>
    <w:rsid w:val="00CF5371"/>
    <w:rsid w:val="00D0323A"/>
    <w:rsid w:val="00D0559F"/>
    <w:rsid w:val="00D077E9"/>
    <w:rsid w:val="00D11ACB"/>
    <w:rsid w:val="00D16D22"/>
    <w:rsid w:val="00D32F0B"/>
    <w:rsid w:val="00D42CB7"/>
    <w:rsid w:val="00D42CB8"/>
    <w:rsid w:val="00D53C96"/>
    <w:rsid w:val="00D5413D"/>
    <w:rsid w:val="00D570A9"/>
    <w:rsid w:val="00D70D02"/>
    <w:rsid w:val="00D770C7"/>
    <w:rsid w:val="00D86945"/>
    <w:rsid w:val="00D90290"/>
    <w:rsid w:val="00D91B2D"/>
    <w:rsid w:val="00DA1DD7"/>
    <w:rsid w:val="00DA2150"/>
    <w:rsid w:val="00DA6BCE"/>
    <w:rsid w:val="00DB18A2"/>
    <w:rsid w:val="00DB1E2F"/>
    <w:rsid w:val="00DC59C6"/>
    <w:rsid w:val="00DD152F"/>
    <w:rsid w:val="00DD7241"/>
    <w:rsid w:val="00DE15F5"/>
    <w:rsid w:val="00DE213F"/>
    <w:rsid w:val="00DF027C"/>
    <w:rsid w:val="00DF3541"/>
    <w:rsid w:val="00DF5873"/>
    <w:rsid w:val="00E00A32"/>
    <w:rsid w:val="00E164E9"/>
    <w:rsid w:val="00E22ACD"/>
    <w:rsid w:val="00E41B34"/>
    <w:rsid w:val="00E55048"/>
    <w:rsid w:val="00E620B0"/>
    <w:rsid w:val="00E8177F"/>
    <w:rsid w:val="00E81B40"/>
    <w:rsid w:val="00E84806"/>
    <w:rsid w:val="00E85768"/>
    <w:rsid w:val="00EA755D"/>
    <w:rsid w:val="00EB5913"/>
    <w:rsid w:val="00EC54F2"/>
    <w:rsid w:val="00EF2BCE"/>
    <w:rsid w:val="00EF4677"/>
    <w:rsid w:val="00EF555B"/>
    <w:rsid w:val="00F027BB"/>
    <w:rsid w:val="00F11DCF"/>
    <w:rsid w:val="00F13116"/>
    <w:rsid w:val="00F162EA"/>
    <w:rsid w:val="00F369AD"/>
    <w:rsid w:val="00F52D27"/>
    <w:rsid w:val="00F65B8C"/>
    <w:rsid w:val="00F7535A"/>
    <w:rsid w:val="00F83527"/>
    <w:rsid w:val="00FD583F"/>
    <w:rsid w:val="00FD7488"/>
    <w:rsid w:val="00FE1A34"/>
    <w:rsid w:val="00FE244B"/>
    <w:rsid w:val="00FE4011"/>
    <w:rsid w:val="00FF1421"/>
    <w:rsid w:val="00FF1611"/>
    <w:rsid w:val="00FF16B4"/>
    <w:rsid w:val="00FF51F5"/>
    <w:rsid w:val="00FF739B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293DDB"/>
  <w15:docId w15:val="{B2D6D8AD-C7C2-43CF-9365-A4C455872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6945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Heading1">
    <w:name w:val="heading 1"/>
    <w:basedOn w:val="Normal"/>
    <w:link w:val="Heading1Char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Subtitle">
    <w:name w:val="Subtitle"/>
    <w:basedOn w:val="Normal"/>
    <w:link w:val="SubtitleChar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SubtitleChar">
    <w:name w:val="Subtitle Char"/>
    <w:basedOn w:val="DefaultParagraphFont"/>
    <w:link w:val="Subtitle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Heading1Char">
    <w:name w:val="Heading 1 Char"/>
    <w:basedOn w:val="DefaultParagraphFont"/>
    <w:link w:val="Heading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Header">
    <w:name w:val="header"/>
    <w:basedOn w:val="Normal"/>
    <w:link w:val="HeaderChar"/>
    <w:uiPriority w:val="99"/>
    <w:unhideWhenUsed/>
    <w:rsid w:val="005037F0"/>
  </w:style>
  <w:style w:type="character" w:customStyle="1" w:styleId="HeaderChar">
    <w:name w:val="Header Char"/>
    <w:basedOn w:val="DefaultParagraphFont"/>
    <w:link w:val="Header"/>
    <w:uiPriority w:val="99"/>
    <w:rsid w:val="0093335D"/>
  </w:style>
  <w:style w:type="paragraph" w:styleId="Footer">
    <w:name w:val="footer"/>
    <w:basedOn w:val="Normal"/>
    <w:link w:val="FooterChar"/>
    <w:uiPriority w:val="99"/>
    <w:unhideWhenUsed/>
    <w:rsid w:val="005037F0"/>
  </w:style>
  <w:style w:type="character" w:customStyle="1" w:styleId="FooterChar">
    <w:name w:val="Footer Char"/>
    <w:basedOn w:val="DefaultParagraphFont"/>
    <w:link w:val="Footer"/>
    <w:uiPriority w:val="99"/>
    <w:rsid w:val="005037F0"/>
    <w:rPr>
      <w:sz w:val="24"/>
      <w:szCs w:val="24"/>
    </w:rPr>
  </w:style>
  <w:style w:type="paragraph" w:customStyle="1" w:styleId="Name">
    <w:name w:val="Name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Heading2Char">
    <w:name w:val="Heading 2 Char"/>
    <w:basedOn w:val="DefaultParagraphFont"/>
    <w:link w:val="Heading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leGrid">
    <w:name w:val="Table Grid"/>
    <w:basedOn w:val="TableNorma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unhideWhenUsed/>
    <w:rsid w:val="00D86945"/>
    <w:rPr>
      <w:color w:val="808080"/>
    </w:rPr>
  </w:style>
  <w:style w:type="paragraph" w:customStyle="1" w:styleId="Content">
    <w:name w:val="Content"/>
    <w:basedOn w:val="Normal"/>
    <w:link w:val="ContentChar"/>
    <w:qFormat/>
    <w:rsid w:val="00DF027C"/>
    <w:rPr>
      <w:b w:val="0"/>
    </w:rPr>
  </w:style>
  <w:style w:type="paragraph" w:customStyle="1" w:styleId="EmphasisText">
    <w:name w:val="Emphasis Text"/>
    <w:basedOn w:val="Normal"/>
    <w:link w:val="EmphasisTextChar"/>
    <w:qFormat/>
    <w:rsid w:val="00DF027C"/>
  </w:style>
  <w:style w:type="character" w:customStyle="1" w:styleId="ContentChar">
    <w:name w:val="Content Char"/>
    <w:basedOn w:val="DefaultParagraphFont"/>
    <w:link w:val="Content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EmphasisTextChar">
    <w:name w:val="Emphasis Text Char"/>
    <w:basedOn w:val="DefaultParagraphFont"/>
    <w:link w:val="EmphasisText"/>
    <w:rsid w:val="00DF027C"/>
    <w:rPr>
      <w:rFonts w:eastAsiaTheme="minorEastAsia"/>
      <w:b/>
      <w:color w:val="082A75" w:themeColor="text2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C64F16"/>
    <w:rPr>
      <w:color w:val="3592C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4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3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24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wgsi\AppData\Local\Microsoft\Office\16.0\DTS\en-US%7b259B93D4-2674-48E4-9EE6-5F94309993D7%7d\%7b006CE5C5-C4D1-482F-9EDF-600B43443EC7%7dtf16392850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EF87524094748729C405F6841067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542EF-3E70-495D-8D3F-F1893162D7EE}"/>
      </w:docPartPr>
      <w:docPartBody>
        <w:p w:rsidR="007E3956" w:rsidRDefault="007356FF">
          <w:pPr>
            <w:pStyle w:val="2EF87524094748729C405F6841067EA0"/>
          </w:pPr>
          <w:r w:rsidRPr="00DF027C">
            <w:t>Subtitle Text Here</w:t>
          </w:r>
        </w:p>
      </w:docPartBody>
    </w:docPart>
    <w:docPart>
      <w:docPartPr>
        <w:name w:val="503C6E44FE049843B28469666410E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5CC40-0CB2-EB4B-923F-0A929846FC55}"/>
      </w:docPartPr>
      <w:docPartBody>
        <w:p w:rsidR="006D681C" w:rsidRDefault="0010478A" w:rsidP="0010478A">
          <w:pPr>
            <w:pStyle w:val="503C6E44FE049843B28469666410EEC4"/>
          </w:pPr>
          <w:r w:rsidRPr="00D86945">
            <w:rPr>
              <w:rStyle w:val="SubtitleChar"/>
              <w:b/>
            </w:rPr>
            <w:fldChar w:fldCharType="begin"/>
          </w:r>
          <w:r w:rsidRPr="00D86945">
            <w:rPr>
              <w:rStyle w:val="SubtitleChar"/>
            </w:rPr>
            <w:instrText xml:space="preserve"> DATE  \@ "MMMM d"  \* MERGEFORMAT </w:instrText>
          </w:r>
          <w:r w:rsidRPr="00D86945">
            <w:rPr>
              <w:rStyle w:val="SubtitleChar"/>
              <w:b/>
            </w:rPr>
            <w:fldChar w:fldCharType="separate"/>
          </w:r>
          <w:r>
            <w:rPr>
              <w:rStyle w:val="SubtitleChar"/>
              <w:noProof/>
            </w:rPr>
            <w:t>September 24</w:t>
          </w:r>
          <w:r w:rsidRPr="00D86945">
            <w:rPr>
              <w:rStyle w:val="SubtitleChar"/>
              <w:b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86D"/>
    <w:rsid w:val="0010478A"/>
    <w:rsid w:val="001B17E6"/>
    <w:rsid w:val="005B186D"/>
    <w:rsid w:val="00654FE9"/>
    <w:rsid w:val="006D681C"/>
    <w:rsid w:val="006F4BBA"/>
    <w:rsid w:val="007356FF"/>
    <w:rsid w:val="007C0BB7"/>
    <w:rsid w:val="007E3956"/>
    <w:rsid w:val="00800A97"/>
    <w:rsid w:val="00A3435E"/>
    <w:rsid w:val="00AB6C35"/>
    <w:rsid w:val="00B075FE"/>
    <w:rsid w:val="00B51FE9"/>
    <w:rsid w:val="00D1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uiPriority w:val="2"/>
    <w:qFormat/>
    <w:rsid w:val="0010478A"/>
    <w:pPr>
      <w:framePr w:hSpace="180" w:wrap="around" w:vAnchor="text" w:hAnchor="margin" w:y="1167"/>
      <w:spacing w:after="0" w:line="276" w:lineRule="auto"/>
    </w:pPr>
    <w:rPr>
      <w:caps/>
      <w:color w:val="44546A" w:themeColor="text2"/>
      <w:spacing w:val="20"/>
      <w:sz w:val="32"/>
    </w:rPr>
  </w:style>
  <w:style w:type="character" w:customStyle="1" w:styleId="SubtitleChar">
    <w:name w:val="Subtitle Char"/>
    <w:basedOn w:val="DefaultParagraphFont"/>
    <w:link w:val="Subtitle"/>
    <w:uiPriority w:val="2"/>
    <w:rsid w:val="0010478A"/>
    <w:rPr>
      <w:caps/>
      <w:color w:val="44546A" w:themeColor="text2"/>
      <w:spacing w:val="20"/>
      <w:sz w:val="32"/>
    </w:rPr>
  </w:style>
  <w:style w:type="paragraph" w:customStyle="1" w:styleId="02FB877E98A04019ABA7CC229D2D4054">
    <w:name w:val="02FB877E98A04019ABA7CC229D2D4054"/>
  </w:style>
  <w:style w:type="paragraph" w:customStyle="1" w:styleId="2EF87524094748729C405F6841067EA0">
    <w:name w:val="2EF87524094748729C405F6841067EA0"/>
  </w:style>
  <w:style w:type="paragraph" w:customStyle="1" w:styleId="503C6E44FE049843B28469666410EEC4">
    <w:name w:val="503C6E44FE049843B28469666410EEC4"/>
    <w:rsid w:val="0010478A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A3C6C-C0D2-B74D-BDD9-976F7466E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C:\Users\wgsi\AppData\Local\Microsoft\Office\16.0\DTS\en-US{259B93D4-2674-48E4-9EE6-5F94309993D7}\{006CE5C5-C4D1-482F-9EDF-600B43443EC7}tf16392850_win32.dotx</Template>
  <TotalTime>44</TotalTime>
  <Pages>4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wgsi</dc:creator>
  <cp:keywords/>
  <cp:lastModifiedBy>kevin smith</cp:lastModifiedBy>
  <cp:revision>5</cp:revision>
  <cp:lastPrinted>2023-01-28T05:30:00Z</cp:lastPrinted>
  <dcterms:created xsi:type="dcterms:W3CDTF">2023-07-11T03:00:00Z</dcterms:created>
  <dcterms:modified xsi:type="dcterms:W3CDTF">2023-07-12T17:51:00Z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</Properties>
</file>